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81114" w14:textId="6D4C45AA" w:rsidR="00FF1DE0" w:rsidRPr="00BB4CDB" w:rsidRDefault="00FF1DE0" w:rsidP="0ADB887F">
      <w:pPr>
        <w:rPr>
          <w:rFonts w:ascii="Arial" w:hAnsi="Arial" w:cs="Arial"/>
          <w:b/>
          <w:bCs/>
          <w:u w:val="single"/>
        </w:rPr>
      </w:pPr>
      <w:r w:rsidRPr="0ADB887F">
        <w:rPr>
          <w:rFonts w:ascii="Arial" w:hAnsi="Arial" w:cs="Arial"/>
          <w:b/>
          <w:bCs/>
          <w:u w:val="single"/>
        </w:rPr>
        <w:t>Instructions:</w:t>
      </w:r>
    </w:p>
    <w:p w14:paraId="5AC3E762" w14:textId="0340508F" w:rsidR="00FF1DE0" w:rsidRPr="00BB4CDB" w:rsidRDefault="00FF1DE0" w:rsidP="00FF1DE0">
      <w:pPr>
        <w:rPr>
          <w:rFonts w:ascii="Arial" w:hAnsi="Arial" w:cs="Arial"/>
        </w:rPr>
      </w:pPr>
      <w:r w:rsidRPr="00BB4CDB">
        <w:rPr>
          <w:rFonts w:ascii="Arial" w:hAnsi="Arial" w:cs="Arial"/>
        </w:rPr>
        <w:t xml:space="preserve">Telephone notification to the </w:t>
      </w:r>
      <w:r w:rsidR="00B5598B" w:rsidRPr="00BB4CDB">
        <w:rPr>
          <w:rFonts w:ascii="Arial" w:hAnsi="Arial" w:cs="Arial"/>
        </w:rPr>
        <w:t xml:space="preserve">WHS Manager </w:t>
      </w:r>
      <w:r w:rsidRPr="00BB4CDB">
        <w:rPr>
          <w:rFonts w:ascii="Arial" w:hAnsi="Arial" w:cs="Arial"/>
        </w:rPr>
        <w:t xml:space="preserve">and the </w:t>
      </w:r>
      <w:r w:rsidR="00153633" w:rsidRPr="00BB4CDB">
        <w:rPr>
          <w:rFonts w:ascii="Arial" w:hAnsi="Arial" w:cs="Arial"/>
        </w:rPr>
        <w:t>Executive Member</w:t>
      </w:r>
      <w:r w:rsidR="00506AF3" w:rsidRPr="00BB4CDB">
        <w:rPr>
          <w:rFonts w:ascii="Arial" w:hAnsi="Arial" w:cs="Arial"/>
        </w:rPr>
        <w:t xml:space="preserve"> </w:t>
      </w:r>
      <w:r w:rsidRPr="00BB4CDB">
        <w:rPr>
          <w:rFonts w:ascii="Arial" w:hAnsi="Arial" w:cs="Arial"/>
        </w:rPr>
        <w:t xml:space="preserve">should be undertaken </w:t>
      </w:r>
      <w:r w:rsidR="00BB4CDB" w:rsidRPr="00BB4CDB">
        <w:rPr>
          <w:rFonts w:ascii="Arial" w:hAnsi="Arial" w:cs="Arial"/>
        </w:rPr>
        <w:t>before</w:t>
      </w:r>
      <w:r w:rsidRPr="00BB4CDB">
        <w:rPr>
          <w:rFonts w:ascii="Arial" w:hAnsi="Arial" w:cs="Arial"/>
        </w:rPr>
        <w:t xml:space="preserve"> this form being sent out </w:t>
      </w:r>
      <w:r w:rsidR="00BB4CDB" w:rsidRPr="00BB4CDB">
        <w:rPr>
          <w:rFonts w:ascii="Arial" w:hAnsi="Arial" w:cs="Arial"/>
        </w:rPr>
        <w:t>within</w:t>
      </w:r>
      <w:r w:rsidRPr="00BB4CDB">
        <w:rPr>
          <w:rFonts w:ascii="Arial" w:hAnsi="Arial" w:cs="Arial"/>
        </w:rPr>
        <w:t xml:space="preserve"> the agreed timeframes. </w:t>
      </w:r>
    </w:p>
    <w:p w14:paraId="28908081" w14:textId="555F39D1" w:rsidR="00FF1DE0" w:rsidRPr="00BB4CDB" w:rsidRDefault="00FF1DE0" w:rsidP="00FF1DE0">
      <w:pPr>
        <w:rPr>
          <w:rFonts w:ascii="Arial" w:hAnsi="Arial" w:cs="Arial"/>
        </w:rPr>
      </w:pPr>
      <w:r w:rsidRPr="00BB4CDB">
        <w:rPr>
          <w:rFonts w:ascii="Arial" w:hAnsi="Arial" w:cs="Arial"/>
        </w:rPr>
        <w:t xml:space="preserve">The completed form is to be distributed to the required persons within the same shift as the incident </w:t>
      </w:r>
      <w:r w:rsidR="00BB4CDB" w:rsidRPr="00BB4CDB">
        <w:rPr>
          <w:rFonts w:ascii="Arial" w:hAnsi="Arial" w:cs="Arial"/>
        </w:rPr>
        <w:t>occurred</w:t>
      </w:r>
      <w:r w:rsidRPr="00BB4CDB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493"/>
        <w:gridCol w:w="2571"/>
        <w:gridCol w:w="2545"/>
      </w:tblGrid>
      <w:tr w:rsidR="00FF1DE0" w:rsidRPr="00BB4CDB" w14:paraId="54193A74" w14:textId="77777777" w:rsidTr="00FF1DE0">
        <w:trPr>
          <w:trHeight w:val="397"/>
        </w:trPr>
        <w:tc>
          <w:tcPr>
            <w:tcW w:w="2660" w:type="dxa"/>
            <w:shd w:val="clear" w:color="auto" w:fill="D7DEE0" w:themeFill="text2" w:themeFillTint="33"/>
            <w:vAlign w:val="center"/>
          </w:tcPr>
          <w:p w14:paraId="4A9EAFE7" w14:textId="77777777" w:rsidR="00FF1DE0" w:rsidRPr="00BB4CDB" w:rsidRDefault="00FF1DE0" w:rsidP="00E03233">
            <w:pPr>
              <w:rPr>
                <w:rFonts w:ascii="Arial" w:hAnsi="Arial" w:cs="Arial"/>
                <w:b/>
                <w:bCs/>
              </w:rPr>
            </w:pPr>
            <w:r w:rsidRPr="00BB4CDB">
              <w:rPr>
                <w:rFonts w:ascii="Arial" w:hAnsi="Arial" w:cs="Arial"/>
                <w:b/>
                <w:bCs/>
              </w:rPr>
              <w:t>Event Title:</w:t>
            </w:r>
          </w:p>
        </w:tc>
        <w:tc>
          <w:tcPr>
            <w:tcW w:w="7791" w:type="dxa"/>
            <w:gridSpan w:val="3"/>
            <w:vAlign w:val="center"/>
          </w:tcPr>
          <w:p w14:paraId="44CEFEFE" w14:textId="77777777" w:rsidR="00FF1DE0" w:rsidRPr="00BB4CDB" w:rsidRDefault="00FF1DE0" w:rsidP="00E03233">
            <w:pPr>
              <w:rPr>
                <w:rFonts w:ascii="Arial" w:hAnsi="Arial" w:cs="Arial"/>
              </w:rPr>
            </w:pPr>
          </w:p>
        </w:tc>
      </w:tr>
      <w:tr w:rsidR="00FF1DE0" w:rsidRPr="00BB4CDB" w14:paraId="4FD8DD04" w14:textId="77777777" w:rsidTr="00FF1DE0">
        <w:trPr>
          <w:trHeight w:val="340"/>
        </w:trPr>
        <w:tc>
          <w:tcPr>
            <w:tcW w:w="2660" w:type="dxa"/>
            <w:shd w:val="clear" w:color="auto" w:fill="D7DEE0" w:themeFill="text2" w:themeFillTint="33"/>
            <w:vAlign w:val="center"/>
          </w:tcPr>
          <w:p w14:paraId="66E4485C" w14:textId="77777777" w:rsidR="00FF1DE0" w:rsidRPr="00BB4CDB" w:rsidRDefault="00FF1DE0" w:rsidP="00E03233">
            <w:pPr>
              <w:rPr>
                <w:rFonts w:ascii="Arial" w:hAnsi="Arial" w:cs="Arial"/>
                <w:b/>
                <w:bCs/>
              </w:rPr>
            </w:pPr>
            <w:r w:rsidRPr="00BB4CDB">
              <w:rPr>
                <w:rFonts w:ascii="Arial" w:hAnsi="Arial" w:cs="Arial"/>
                <w:b/>
                <w:bCs/>
              </w:rPr>
              <w:t>Incident Date:</w:t>
            </w:r>
          </w:p>
        </w:tc>
        <w:tc>
          <w:tcPr>
            <w:tcW w:w="2565" w:type="dxa"/>
          </w:tcPr>
          <w:p w14:paraId="5EB8D18E" w14:textId="77777777" w:rsidR="00FF1DE0" w:rsidRPr="00BB4CDB" w:rsidRDefault="00FF1DE0" w:rsidP="00E03233">
            <w:pPr>
              <w:rPr>
                <w:rFonts w:ascii="Arial" w:hAnsi="Arial" w:cs="Arial"/>
              </w:rPr>
            </w:pPr>
          </w:p>
        </w:tc>
        <w:tc>
          <w:tcPr>
            <w:tcW w:w="2613" w:type="dxa"/>
            <w:shd w:val="clear" w:color="auto" w:fill="D7DEE0" w:themeFill="text2" w:themeFillTint="33"/>
            <w:vAlign w:val="center"/>
          </w:tcPr>
          <w:p w14:paraId="734C1025" w14:textId="3D8B04EB" w:rsidR="00FF1DE0" w:rsidRPr="00BB4CDB" w:rsidRDefault="00506AF3" w:rsidP="00E03233">
            <w:pPr>
              <w:rPr>
                <w:rFonts w:ascii="Arial" w:hAnsi="Arial" w:cs="Arial"/>
                <w:b/>
                <w:bCs/>
              </w:rPr>
            </w:pPr>
            <w:r w:rsidRPr="00BB4CDB">
              <w:rPr>
                <w:rFonts w:ascii="Arial" w:hAnsi="Arial" w:cs="Arial"/>
                <w:b/>
                <w:bCs/>
              </w:rPr>
              <w:t>Work</w:t>
            </w:r>
            <w:r w:rsidR="00FF1DE0" w:rsidRPr="00BB4CDB">
              <w:rPr>
                <w:rFonts w:ascii="Arial" w:hAnsi="Arial" w:cs="Arial"/>
                <w:b/>
                <w:bCs/>
              </w:rPr>
              <w:t xml:space="preserve"> Unit:</w:t>
            </w:r>
          </w:p>
        </w:tc>
        <w:tc>
          <w:tcPr>
            <w:tcW w:w="2613" w:type="dxa"/>
          </w:tcPr>
          <w:p w14:paraId="48145A4B" w14:textId="77777777" w:rsidR="00FF1DE0" w:rsidRPr="00BB4CDB" w:rsidRDefault="00FF1DE0" w:rsidP="00E03233">
            <w:pPr>
              <w:rPr>
                <w:rFonts w:ascii="Arial" w:hAnsi="Arial" w:cs="Arial"/>
                <w:u w:val="single"/>
              </w:rPr>
            </w:pPr>
          </w:p>
        </w:tc>
      </w:tr>
      <w:tr w:rsidR="00FF1DE0" w:rsidRPr="00BB4CDB" w14:paraId="79EFCB8F" w14:textId="77777777" w:rsidTr="00FF1DE0">
        <w:trPr>
          <w:trHeight w:val="340"/>
        </w:trPr>
        <w:tc>
          <w:tcPr>
            <w:tcW w:w="2660" w:type="dxa"/>
            <w:shd w:val="clear" w:color="auto" w:fill="D7DEE0" w:themeFill="text2" w:themeFillTint="33"/>
            <w:vAlign w:val="center"/>
          </w:tcPr>
          <w:p w14:paraId="4DA3C043" w14:textId="77777777" w:rsidR="00FF1DE0" w:rsidRPr="00BB4CDB" w:rsidRDefault="00FF1DE0" w:rsidP="00E03233">
            <w:pPr>
              <w:rPr>
                <w:rFonts w:ascii="Arial" w:hAnsi="Arial" w:cs="Arial"/>
                <w:b/>
                <w:bCs/>
              </w:rPr>
            </w:pPr>
            <w:r w:rsidRPr="00BB4CDB">
              <w:rPr>
                <w:rFonts w:ascii="Arial" w:hAnsi="Arial" w:cs="Arial"/>
                <w:b/>
                <w:bCs/>
              </w:rPr>
              <w:t>Incident Time:</w:t>
            </w:r>
          </w:p>
        </w:tc>
        <w:tc>
          <w:tcPr>
            <w:tcW w:w="2565" w:type="dxa"/>
          </w:tcPr>
          <w:p w14:paraId="1E13B411" w14:textId="77777777" w:rsidR="00FF1DE0" w:rsidRPr="00BB4CDB" w:rsidRDefault="00FF1DE0" w:rsidP="00E03233">
            <w:pPr>
              <w:rPr>
                <w:rFonts w:ascii="Arial" w:hAnsi="Arial" w:cs="Arial"/>
              </w:rPr>
            </w:pPr>
          </w:p>
        </w:tc>
        <w:tc>
          <w:tcPr>
            <w:tcW w:w="2613" w:type="dxa"/>
            <w:shd w:val="clear" w:color="auto" w:fill="D7DEE0" w:themeFill="text2" w:themeFillTint="33"/>
            <w:vAlign w:val="center"/>
          </w:tcPr>
          <w:p w14:paraId="74EFAEF6" w14:textId="1253814D" w:rsidR="00FF1DE0" w:rsidRPr="00BB4CDB" w:rsidRDefault="00FF1DE0" w:rsidP="00E03233">
            <w:pPr>
              <w:rPr>
                <w:rFonts w:ascii="Arial" w:hAnsi="Arial" w:cs="Arial"/>
                <w:b/>
                <w:bCs/>
              </w:rPr>
            </w:pPr>
            <w:r w:rsidRPr="00BB4CDB">
              <w:rPr>
                <w:rFonts w:ascii="Arial" w:hAnsi="Arial" w:cs="Arial"/>
                <w:b/>
                <w:bCs/>
              </w:rPr>
              <w:t>C</w:t>
            </w:r>
            <w:r w:rsidR="00506AF3" w:rsidRPr="00BB4CDB">
              <w:rPr>
                <w:rFonts w:ascii="Arial" w:hAnsi="Arial" w:cs="Arial"/>
                <w:b/>
                <w:bCs/>
              </w:rPr>
              <w:t>ampus</w:t>
            </w:r>
            <w:r w:rsidRPr="00BB4CDB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613" w:type="dxa"/>
          </w:tcPr>
          <w:p w14:paraId="2A181BD0" w14:textId="77777777" w:rsidR="00FF1DE0" w:rsidRPr="00BB4CDB" w:rsidRDefault="00FF1DE0" w:rsidP="00E03233">
            <w:pPr>
              <w:rPr>
                <w:rFonts w:ascii="Arial" w:hAnsi="Arial" w:cs="Arial"/>
                <w:u w:val="single"/>
              </w:rPr>
            </w:pPr>
          </w:p>
        </w:tc>
      </w:tr>
      <w:tr w:rsidR="00FF1DE0" w:rsidRPr="00BB4CDB" w14:paraId="2616F406" w14:textId="77777777" w:rsidTr="00FF1DE0">
        <w:trPr>
          <w:trHeight w:val="340"/>
        </w:trPr>
        <w:tc>
          <w:tcPr>
            <w:tcW w:w="2660" w:type="dxa"/>
            <w:shd w:val="clear" w:color="auto" w:fill="D7DEE0" w:themeFill="text2" w:themeFillTint="33"/>
            <w:vAlign w:val="center"/>
          </w:tcPr>
          <w:p w14:paraId="7F611459" w14:textId="77777777" w:rsidR="00FF1DE0" w:rsidRPr="00BB4CDB" w:rsidRDefault="00FF1DE0" w:rsidP="00E03233">
            <w:pPr>
              <w:rPr>
                <w:rFonts w:ascii="Arial" w:hAnsi="Arial" w:cs="Arial"/>
                <w:b/>
                <w:bCs/>
              </w:rPr>
            </w:pPr>
            <w:r w:rsidRPr="00BB4CDB">
              <w:rPr>
                <w:rFonts w:ascii="Arial" w:hAnsi="Arial" w:cs="Arial"/>
                <w:b/>
                <w:bCs/>
              </w:rPr>
              <w:t>SIRS Event Classification:</w:t>
            </w:r>
          </w:p>
        </w:tc>
        <w:tc>
          <w:tcPr>
            <w:tcW w:w="2565" w:type="dxa"/>
          </w:tcPr>
          <w:p w14:paraId="4A568DA5" w14:textId="77777777" w:rsidR="00FF1DE0" w:rsidRPr="00BB4CDB" w:rsidRDefault="00FF1DE0" w:rsidP="00E03233">
            <w:pPr>
              <w:rPr>
                <w:rFonts w:ascii="Arial" w:hAnsi="Arial" w:cs="Arial"/>
              </w:rPr>
            </w:pPr>
          </w:p>
        </w:tc>
        <w:tc>
          <w:tcPr>
            <w:tcW w:w="2613" w:type="dxa"/>
            <w:shd w:val="clear" w:color="auto" w:fill="D7DEE0" w:themeFill="text2" w:themeFillTint="33"/>
            <w:vAlign w:val="center"/>
          </w:tcPr>
          <w:p w14:paraId="7584E1C2" w14:textId="77777777" w:rsidR="00FF1DE0" w:rsidRPr="00BB4CDB" w:rsidRDefault="00FF1DE0" w:rsidP="00E03233">
            <w:pPr>
              <w:rPr>
                <w:rFonts w:ascii="Arial" w:hAnsi="Arial" w:cs="Arial"/>
                <w:b/>
                <w:bCs/>
              </w:rPr>
            </w:pPr>
            <w:r w:rsidRPr="00BB4CDB">
              <w:rPr>
                <w:rFonts w:ascii="Arial" w:hAnsi="Arial" w:cs="Arial"/>
                <w:b/>
                <w:bCs/>
              </w:rPr>
              <w:t xml:space="preserve">Injury Classification: </w:t>
            </w:r>
          </w:p>
          <w:p w14:paraId="05D5C21F" w14:textId="77777777" w:rsidR="00FF1DE0" w:rsidRPr="00BB4CDB" w:rsidRDefault="00FF1DE0" w:rsidP="00E03233">
            <w:pPr>
              <w:rPr>
                <w:rFonts w:ascii="Arial" w:hAnsi="Arial" w:cs="Arial"/>
              </w:rPr>
            </w:pPr>
            <w:r w:rsidRPr="00BB4CDB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BB4CDB">
              <w:rPr>
                <w:rFonts w:ascii="Arial" w:hAnsi="Arial" w:cs="Arial"/>
                <w:i/>
                <w:iCs/>
                <w:sz w:val="16"/>
                <w:szCs w:val="16"/>
              </w:rPr>
              <w:t>where</w:t>
            </w:r>
            <w:proofErr w:type="gramEnd"/>
            <w:r w:rsidRPr="00BB4CD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applicable)</w:t>
            </w:r>
            <w:r w:rsidRPr="00BB4CD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613" w:type="dxa"/>
          </w:tcPr>
          <w:p w14:paraId="7484CF70" w14:textId="77777777" w:rsidR="00FF1DE0" w:rsidRPr="00BB4CDB" w:rsidRDefault="00FF1DE0" w:rsidP="00E03233">
            <w:pPr>
              <w:rPr>
                <w:rFonts w:ascii="Arial" w:hAnsi="Arial" w:cs="Arial"/>
                <w:u w:val="single"/>
              </w:rPr>
            </w:pPr>
          </w:p>
        </w:tc>
      </w:tr>
      <w:tr w:rsidR="00FF1DE0" w:rsidRPr="00BB4CDB" w14:paraId="0D5667A2" w14:textId="77777777" w:rsidTr="00FF1DE0">
        <w:trPr>
          <w:trHeight w:val="340"/>
        </w:trPr>
        <w:tc>
          <w:tcPr>
            <w:tcW w:w="2660" w:type="dxa"/>
            <w:shd w:val="clear" w:color="auto" w:fill="D7DEE0" w:themeFill="text2" w:themeFillTint="33"/>
            <w:vAlign w:val="center"/>
          </w:tcPr>
          <w:p w14:paraId="599C593A" w14:textId="77777777" w:rsidR="00FF1DE0" w:rsidRPr="00BB4CDB" w:rsidRDefault="00FF1DE0" w:rsidP="00E03233">
            <w:pPr>
              <w:rPr>
                <w:rFonts w:ascii="Arial" w:hAnsi="Arial" w:cs="Arial"/>
                <w:b/>
                <w:bCs/>
              </w:rPr>
            </w:pPr>
            <w:r w:rsidRPr="00BB4CDB">
              <w:rPr>
                <w:rFonts w:ascii="Arial" w:hAnsi="Arial" w:cs="Arial"/>
                <w:b/>
                <w:bCs/>
              </w:rPr>
              <w:t>Contact Details:</w:t>
            </w:r>
          </w:p>
        </w:tc>
        <w:tc>
          <w:tcPr>
            <w:tcW w:w="2565" w:type="dxa"/>
          </w:tcPr>
          <w:p w14:paraId="5E17F81C" w14:textId="77777777" w:rsidR="00FF1DE0" w:rsidRPr="00BB4CDB" w:rsidRDefault="00FF1DE0" w:rsidP="00E03233">
            <w:pPr>
              <w:rPr>
                <w:rFonts w:ascii="Arial" w:hAnsi="Arial" w:cs="Arial"/>
                <w:i/>
                <w:iCs/>
              </w:rPr>
            </w:pPr>
            <w:r w:rsidRPr="00BB4CDB">
              <w:rPr>
                <w:rFonts w:ascii="Arial" w:hAnsi="Arial" w:cs="Arial"/>
                <w:i/>
                <w:iCs/>
              </w:rPr>
              <w:t>Name:</w:t>
            </w:r>
          </w:p>
          <w:p w14:paraId="5896358B" w14:textId="77777777" w:rsidR="00FF1DE0" w:rsidRPr="00BB4CDB" w:rsidRDefault="00FF1DE0" w:rsidP="00E03233">
            <w:pPr>
              <w:rPr>
                <w:rFonts w:ascii="Arial" w:hAnsi="Arial" w:cs="Arial"/>
              </w:rPr>
            </w:pPr>
          </w:p>
        </w:tc>
        <w:tc>
          <w:tcPr>
            <w:tcW w:w="2613" w:type="dxa"/>
          </w:tcPr>
          <w:p w14:paraId="1590FA81" w14:textId="77777777" w:rsidR="00FF1DE0" w:rsidRPr="00BB4CDB" w:rsidRDefault="00FF1DE0" w:rsidP="00E03233">
            <w:pPr>
              <w:rPr>
                <w:rFonts w:ascii="Arial" w:hAnsi="Arial" w:cs="Arial"/>
                <w:i/>
                <w:iCs/>
              </w:rPr>
            </w:pPr>
            <w:r w:rsidRPr="00BB4CDB">
              <w:rPr>
                <w:rFonts w:ascii="Arial" w:hAnsi="Arial" w:cs="Arial"/>
                <w:i/>
                <w:iCs/>
              </w:rPr>
              <w:t>Position:</w:t>
            </w:r>
          </w:p>
          <w:p w14:paraId="75E6D4A4" w14:textId="77777777" w:rsidR="00FF1DE0" w:rsidRPr="00BB4CDB" w:rsidRDefault="00FF1DE0" w:rsidP="00E03233">
            <w:pPr>
              <w:rPr>
                <w:rFonts w:ascii="Arial" w:hAnsi="Arial" w:cs="Arial"/>
              </w:rPr>
            </w:pPr>
          </w:p>
        </w:tc>
        <w:tc>
          <w:tcPr>
            <w:tcW w:w="2613" w:type="dxa"/>
          </w:tcPr>
          <w:p w14:paraId="3378971B" w14:textId="77777777" w:rsidR="00FF1DE0" w:rsidRPr="00BB4CDB" w:rsidRDefault="00FF1DE0" w:rsidP="00E03233">
            <w:pPr>
              <w:rPr>
                <w:rFonts w:ascii="Arial" w:hAnsi="Arial" w:cs="Arial"/>
              </w:rPr>
            </w:pPr>
            <w:r w:rsidRPr="00BB4CDB">
              <w:rPr>
                <w:rFonts w:ascii="Arial" w:hAnsi="Arial" w:cs="Arial"/>
                <w:i/>
                <w:iCs/>
              </w:rPr>
              <w:t>Contact</w:t>
            </w:r>
            <w:r w:rsidRPr="00BB4CDB">
              <w:rPr>
                <w:rFonts w:ascii="Arial" w:hAnsi="Arial" w:cs="Arial"/>
              </w:rPr>
              <w:t>:</w:t>
            </w:r>
          </w:p>
          <w:p w14:paraId="3449C6A5" w14:textId="77777777" w:rsidR="00FF1DE0" w:rsidRPr="00BB4CDB" w:rsidRDefault="00FF1DE0" w:rsidP="00E03233">
            <w:pPr>
              <w:rPr>
                <w:rFonts w:ascii="Arial" w:hAnsi="Arial" w:cs="Arial"/>
              </w:rPr>
            </w:pPr>
          </w:p>
        </w:tc>
      </w:tr>
    </w:tbl>
    <w:p w14:paraId="46D27476" w14:textId="77777777" w:rsidR="00FF1DE0" w:rsidRPr="00BB4CDB" w:rsidRDefault="00FF1DE0" w:rsidP="00FF1DE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9"/>
        <w:gridCol w:w="5106"/>
      </w:tblGrid>
      <w:tr w:rsidR="004416CD" w:rsidRPr="00BB4CDB" w14:paraId="3D2B7359" w14:textId="77777777" w:rsidTr="004416CD">
        <w:trPr>
          <w:trHeight w:val="397"/>
        </w:trPr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EE0" w:themeFill="text2" w:themeFillTint="33"/>
            <w:vAlign w:val="center"/>
          </w:tcPr>
          <w:p w14:paraId="651BD3B4" w14:textId="46666FD1" w:rsidR="004416CD" w:rsidRPr="00BB4CDB" w:rsidRDefault="004416CD" w:rsidP="004416CD">
            <w:pPr>
              <w:rPr>
                <w:rFonts w:ascii="Arial" w:hAnsi="Arial" w:cs="Arial"/>
                <w:b/>
                <w:bCs/>
                <w:u w:val="single"/>
              </w:rPr>
            </w:pPr>
            <w:r w:rsidRPr="00BB4CDB">
              <w:rPr>
                <w:rFonts w:ascii="Arial" w:hAnsi="Arial" w:cs="Arial"/>
                <w:b/>
                <w:bCs/>
                <w:u w:val="single"/>
              </w:rPr>
              <w:t>Event Description: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EE0" w:themeFill="text2" w:themeFillTint="33"/>
            <w:vAlign w:val="center"/>
          </w:tcPr>
          <w:p w14:paraId="77957EB9" w14:textId="6DA8C721" w:rsidR="004416CD" w:rsidRPr="00BB4CDB" w:rsidRDefault="004416CD" w:rsidP="004416CD">
            <w:pPr>
              <w:rPr>
                <w:rFonts w:ascii="Arial" w:hAnsi="Arial" w:cs="Arial"/>
                <w:b/>
                <w:bCs/>
                <w:u w:val="single"/>
              </w:rPr>
            </w:pPr>
            <w:r w:rsidRPr="00BB4CDB">
              <w:rPr>
                <w:rFonts w:ascii="Arial" w:hAnsi="Arial" w:cs="Arial"/>
                <w:b/>
                <w:bCs/>
                <w:u w:val="single"/>
              </w:rPr>
              <w:t>Photo:</w:t>
            </w:r>
          </w:p>
        </w:tc>
      </w:tr>
      <w:tr w:rsidR="00FF1DE0" w:rsidRPr="00BB4CDB" w14:paraId="44563EDF" w14:textId="77777777" w:rsidTr="004416CD">
        <w:trPr>
          <w:trHeight w:val="3402"/>
        </w:trPr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ADBF" w14:textId="77777777" w:rsidR="00FF1DE0" w:rsidRPr="00BB4CDB" w:rsidRDefault="00FF1DE0" w:rsidP="004416CD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C4D1" w14:textId="77777777" w:rsidR="00FF1DE0" w:rsidRPr="00BB4CDB" w:rsidRDefault="00FF1DE0" w:rsidP="004416CD">
            <w:pPr>
              <w:rPr>
                <w:rFonts w:ascii="Arial" w:hAnsi="Arial" w:cs="Arial"/>
                <w:u w:val="single"/>
              </w:rPr>
            </w:pPr>
          </w:p>
        </w:tc>
      </w:tr>
    </w:tbl>
    <w:p w14:paraId="3BB6CCA6" w14:textId="77777777" w:rsidR="00FF1DE0" w:rsidRPr="00BB4CDB" w:rsidRDefault="00FF1DE0" w:rsidP="00FF1DE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5"/>
      </w:tblGrid>
      <w:tr w:rsidR="00FF1DE0" w:rsidRPr="00BB4CDB" w14:paraId="54968878" w14:textId="77777777" w:rsidTr="00E03233">
        <w:tc>
          <w:tcPr>
            <w:tcW w:w="10451" w:type="dxa"/>
            <w:tcBorders>
              <w:top w:val="single" w:sz="4" w:space="0" w:color="auto"/>
            </w:tcBorders>
          </w:tcPr>
          <w:p w14:paraId="6ED5DBC3" w14:textId="77777777" w:rsidR="00FF1DE0" w:rsidRPr="00BB4CDB" w:rsidRDefault="00FF1DE0" w:rsidP="00E03233">
            <w:pPr>
              <w:rPr>
                <w:rFonts w:ascii="Arial" w:hAnsi="Arial" w:cs="Arial"/>
                <w:b/>
                <w:bCs/>
                <w:u w:val="single"/>
              </w:rPr>
            </w:pPr>
            <w:r w:rsidRPr="00BB4CDB">
              <w:rPr>
                <w:rFonts w:ascii="Arial" w:hAnsi="Arial" w:cs="Arial"/>
                <w:b/>
                <w:bCs/>
                <w:u w:val="single"/>
              </w:rPr>
              <w:t>Immediate actions taken:</w:t>
            </w:r>
          </w:p>
          <w:p w14:paraId="1D5CB16B" w14:textId="77777777" w:rsidR="00FF1DE0" w:rsidRPr="00BB4CDB" w:rsidRDefault="00FF1DE0" w:rsidP="00FF1DE0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</w:rPr>
            </w:pPr>
          </w:p>
          <w:p w14:paraId="080F06CE" w14:textId="77777777" w:rsidR="00FF1DE0" w:rsidRPr="00BB4CDB" w:rsidRDefault="00FF1DE0" w:rsidP="00E03233">
            <w:pPr>
              <w:rPr>
                <w:rFonts w:ascii="Arial" w:hAnsi="Arial" w:cs="Arial"/>
              </w:rPr>
            </w:pPr>
          </w:p>
          <w:p w14:paraId="4384B167" w14:textId="77777777" w:rsidR="00FF1DE0" w:rsidRPr="00BB4CDB" w:rsidRDefault="00FF1DE0" w:rsidP="00E03233">
            <w:pPr>
              <w:rPr>
                <w:rFonts w:ascii="Arial" w:hAnsi="Arial" w:cs="Arial"/>
              </w:rPr>
            </w:pPr>
          </w:p>
        </w:tc>
      </w:tr>
    </w:tbl>
    <w:p w14:paraId="2DFE4B72" w14:textId="77777777" w:rsidR="00FF1DE0" w:rsidRPr="00BB4CDB" w:rsidRDefault="00FF1DE0" w:rsidP="00FF1DE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5"/>
      </w:tblGrid>
      <w:tr w:rsidR="00FF1DE0" w:rsidRPr="00BB4CDB" w14:paraId="026494F9" w14:textId="77777777" w:rsidTr="00E03233">
        <w:tc>
          <w:tcPr>
            <w:tcW w:w="10451" w:type="dxa"/>
            <w:tcBorders>
              <w:top w:val="single" w:sz="4" w:space="0" w:color="auto"/>
            </w:tcBorders>
          </w:tcPr>
          <w:p w14:paraId="0FA124D1" w14:textId="77777777" w:rsidR="00FF1DE0" w:rsidRPr="00BB4CDB" w:rsidRDefault="00FF1DE0" w:rsidP="00E03233">
            <w:pPr>
              <w:rPr>
                <w:rFonts w:ascii="Arial" w:hAnsi="Arial" w:cs="Arial"/>
                <w:b/>
                <w:bCs/>
                <w:u w:val="single"/>
              </w:rPr>
            </w:pPr>
            <w:r w:rsidRPr="00BB4CDB">
              <w:rPr>
                <w:rFonts w:ascii="Arial" w:hAnsi="Arial" w:cs="Arial"/>
                <w:b/>
                <w:bCs/>
                <w:u w:val="single"/>
              </w:rPr>
              <w:t>Immediate causes / findings:</w:t>
            </w:r>
          </w:p>
          <w:p w14:paraId="340E1595" w14:textId="77777777" w:rsidR="00FF1DE0" w:rsidRPr="00BB4CDB" w:rsidRDefault="00FF1DE0" w:rsidP="00E03233">
            <w:pPr>
              <w:rPr>
                <w:rFonts w:ascii="Arial" w:hAnsi="Arial" w:cs="Arial"/>
              </w:rPr>
            </w:pPr>
            <w:r w:rsidRPr="00BB4CDB">
              <w:rPr>
                <w:rFonts w:ascii="Arial" w:hAnsi="Arial" w:cs="Arial"/>
              </w:rPr>
              <w:t>The investigation is still ongoing however the following findings and immediate causes have been identified:</w:t>
            </w:r>
          </w:p>
          <w:p w14:paraId="1B5EBCB0" w14:textId="77777777" w:rsidR="00FF1DE0" w:rsidRPr="00BB4CDB" w:rsidRDefault="00FF1DE0" w:rsidP="00FF1DE0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</w:rPr>
            </w:pPr>
          </w:p>
          <w:p w14:paraId="1C797153" w14:textId="77777777" w:rsidR="00FF1DE0" w:rsidRPr="00BB4CDB" w:rsidRDefault="00FF1DE0" w:rsidP="00E03233">
            <w:pPr>
              <w:rPr>
                <w:rFonts w:ascii="Arial" w:hAnsi="Arial" w:cs="Arial"/>
              </w:rPr>
            </w:pPr>
          </w:p>
          <w:p w14:paraId="79FD3844" w14:textId="77777777" w:rsidR="00FF1DE0" w:rsidRPr="00BB4CDB" w:rsidRDefault="00FF1DE0" w:rsidP="00E03233">
            <w:pPr>
              <w:rPr>
                <w:rFonts w:ascii="Arial" w:hAnsi="Arial" w:cs="Arial"/>
              </w:rPr>
            </w:pPr>
          </w:p>
        </w:tc>
      </w:tr>
    </w:tbl>
    <w:p w14:paraId="67B3C921" w14:textId="77777777" w:rsidR="00FF1DE0" w:rsidRPr="00BB4CDB" w:rsidRDefault="00FF1DE0" w:rsidP="00FF1DE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5"/>
      </w:tblGrid>
      <w:tr w:rsidR="00FF1DE0" w:rsidRPr="00BB4CDB" w14:paraId="562D0756" w14:textId="77777777" w:rsidTr="00E03233">
        <w:tc>
          <w:tcPr>
            <w:tcW w:w="10451" w:type="dxa"/>
          </w:tcPr>
          <w:p w14:paraId="7737EB6D" w14:textId="77777777" w:rsidR="00FF1DE0" w:rsidRPr="00BB4CDB" w:rsidRDefault="00FF1DE0" w:rsidP="00E03233">
            <w:pPr>
              <w:rPr>
                <w:rFonts w:ascii="Arial" w:hAnsi="Arial" w:cs="Arial"/>
                <w:b/>
                <w:bCs/>
                <w:u w:val="single"/>
              </w:rPr>
            </w:pPr>
            <w:r w:rsidRPr="00BB4CDB">
              <w:rPr>
                <w:rFonts w:ascii="Arial" w:hAnsi="Arial" w:cs="Arial"/>
                <w:b/>
                <w:bCs/>
                <w:u w:val="single"/>
              </w:rPr>
              <w:t>Wider message:</w:t>
            </w:r>
          </w:p>
          <w:p w14:paraId="374FAFC8" w14:textId="46669015" w:rsidR="00FF1DE0" w:rsidRPr="00BB4CDB" w:rsidRDefault="00FF1DE0" w:rsidP="00E03233">
            <w:pPr>
              <w:rPr>
                <w:rFonts w:ascii="Arial" w:hAnsi="Arial" w:cs="Arial"/>
              </w:rPr>
            </w:pPr>
            <w:r w:rsidRPr="00BB4CDB">
              <w:rPr>
                <w:rFonts w:ascii="Arial" w:hAnsi="Arial" w:cs="Arial"/>
              </w:rPr>
              <w:t xml:space="preserve">Other </w:t>
            </w:r>
            <w:r w:rsidR="00506AF3" w:rsidRPr="00BB4CDB">
              <w:rPr>
                <w:rFonts w:ascii="Arial" w:hAnsi="Arial" w:cs="Arial"/>
              </w:rPr>
              <w:t>Work Units</w:t>
            </w:r>
            <w:r w:rsidRPr="00BB4CDB">
              <w:rPr>
                <w:rFonts w:ascii="Arial" w:hAnsi="Arial" w:cs="Arial"/>
              </w:rPr>
              <w:t xml:space="preserve">/ </w:t>
            </w:r>
            <w:r w:rsidR="001A729F" w:rsidRPr="00BB4CDB">
              <w:rPr>
                <w:rFonts w:ascii="Arial" w:hAnsi="Arial" w:cs="Arial"/>
              </w:rPr>
              <w:t>Campuses</w:t>
            </w:r>
            <w:r w:rsidRPr="00BB4CDB">
              <w:rPr>
                <w:rFonts w:ascii="Arial" w:hAnsi="Arial" w:cs="Arial"/>
              </w:rPr>
              <w:t xml:space="preserve"> with similar activities are reminded to check the following:</w:t>
            </w:r>
          </w:p>
          <w:p w14:paraId="071756D0" w14:textId="77777777" w:rsidR="00FF1DE0" w:rsidRPr="00BB4CDB" w:rsidRDefault="00FF1DE0" w:rsidP="00FF1DE0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" w:hAnsi="Arial" w:cs="Arial"/>
              </w:rPr>
            </w:pPr>
          </w:p>
          <w:p w14:paraId="256A2429" w14:textId="77777777" w:rsidR="00FF1DE0" w:rsidRPr="00BB4CDB" w:rsidRDefault="00FF1DE0" w:rsidP="0062710A">
            <w:pPr>
              <w:jc w:val="center"/>
              <w:rPr>
                <w:rFonts w:ascii="Arial" w:hAnsi="Arial" w:cs="Arial"/>
              </w:rPr>
            </w:pPr>
          </w:p>
          <w:p w14:paraId="73F9EE04" w14:textId="77777777" w:rsidR="00FF1DE0" w:rsidRPr="00BB4CDB" w:rsidRDefault="00FF1DE0" w:rsidP="00E03233">
            <w:pPr>
              <w:rPr>
                <w:rFonts w:ascii="Arial" w:hAnsi="Arial" w:cs="Arial"/>
              </w:rPr>
            </w:pPr>
          </w:p>
        </w:tc>
      </w:tr>
    </w:tbl>
    <w:p w14:paraId="187F6010" w14:textId="77777777" w:rsidR="00FF1DE0" w:rsidRPr="00BB4CDB" w:rsidRDefault="00FF1DE0" w:rsidP="00FF1DE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3"/>
        <w:gridCol w:w="2229"/>
        <w:gridCol w:w="2554"/>
        <w:gridCol w:w="2559"/>
      </w:tblGrid>
      <w:tr w:rsidR="00FF1DE0" w:rsidRPr="00BB4CDB" w14:paraId="45AD4CE5" w14:textId="77777777" w:rsidTr="00FF1DE0">
        <w:trPr>
          <w:trHeight w:val="340"/>
        </w:trPr>
        <w:tc>
          <w:tcPr>
            <w:tcW w:w="2943" w:type="dxa"/>
            <w:shd w:val="clear" w:color="auto" w:fill="D7DEE0" w:themeFill="text2" w:themeFillTint="33"/>
          </w:tcPr>
          <w:p w14:paraId="6994F5EA" w14:textId="77777777" w:rsidR="00FF1DE0" w:rsidRPr="00BB4CDB" w:rsidRDefault="00FF1DE0" w:rsidP="00E03233">
            <w:pPr>
              <w:rPr>
                <w:rFonts w:ascii="Arial" w:hAnsi="Arial" w:cs="Arial"/>
                <w:b/>
                <w:bCs/>
              </w:rPr>
            </w:pPr>
            <w:r w:rsidRPr="00BB4CDB">
              <w:rPr>
                <w:rFonts w:ascii="Arial" w:hAnsi="Arial" w:cs="Arial"/>
                <w:b/>
                <w:bCs/>
              </w:rPr>
              <w:t>Date notification prepared:</w:t>
            </w:r>
          </w:p>
        </w:tc>
        <w:tc>
          <w:tcPr>
            <w:tcW w:w="7508" w:type="dxa"/>
            <w:gridSpan w:val="3"/>
          </w:tcPr>
          <w:p w14:paraId="12AB0361" w14:textId="77777777" w:rsidR="00FF1DE0" w:rsidRPr="00BB4CDB" w:rsidRDefault="00FF1DE0" w:rsidP="00E03233">
            <w:pPr>
              <w:rPr>
                <w:rFonts w:ascii="Arial" w:hAnsi="Arial" w:cs="Arial"/>
              </w:rPr>
            </w:pPr>
          </w:p>
        </w:tc>
      </w:tr>
      <w:tr w:rsidR="00FF1DE0" w:rsidRPr="00BB4CDB" w14:paraId="495510F0" w14:textId="77777777" w:rsidTr="00FF1DE0">
        <w:trPr>
          <w:trHeight w:val="340"/>
        </w:trPr>
        <w:tc>
          <w:tcPr>
            <w:tcW w:w="2943" w:type="dxa"/>
            <w:shd w:val="clear" w:color="auto" w:fill="D7DEE0" w:themeFill="text2" w:themeFillTint="33"/>
          </w:tcPr>
          <w:p w14:paraId="246BD0EC" w14:textId="77777777" w:rsidR="00FF1DE0" w:rsidRPr="00BB4CDB" w:rsidRDefault="00FF1DE0" w:rsidP="00E03233">
            <w:pPr>
              <w:rPr>
                <w:rFonts w:ascii="Arial" w:hAnsi="Arial" w:cs="Arial"/>
                <w:b/>
                <w:bCs/>
              </w:rPr>
            </w:pPr>
            <w:r w:rsidRPr="00BB4CDB">
              <w:rPr>
                <w:rFonts w:ascii="Arial" w:hAnsi="Arial" w:cs="Arial"/>
                <w:b/>
                <w:bCs/>
              </w:rPr>
              <w:t>Prepared By:</w:t>
            </w:r>
          </w:p>
        </w:tc>
        <w:tc>
          <w:tcPr>
            <w:tcW w:w="2282" w:type="dxa"/>
          </w:tcPr>
          <w:p w14:paraId="573ABE82" w14:textId="77777777" w:rsidR="00FF1DE0" w:rsidRPr="00BB4CDB" w:rsidRDefault="00FF1DE0" w:rsidP="00E03233">
            <w:pPr>
              <w:rPr>
                <w:rFonts w:ascii="Arial" w:hAnsi="Arial" w:cs="Arial"/>
              </w:rPr>
            </w:pPr>
            <w:r w:rsidRPr="00BB4CDB">
              <w:rPr>
                <w:rFonts w:ascii="Arial" w:hAnsi="Arial" w:cs="Arial"/>
              </w:rPr>
              <w:t>Name:</w:t>
            </w:r>
          </w:p>
        </w:tc>
        <w:tc>
          <w:tcPr>
            <w:tcW w:w="2613" w:type="dxa"/>
          </w:tcPr>
          <w:p w14:paraId="03AB53BA" w14:textId="77777777" w:rsidR="00FF1DE0" w:rsidRPr="00BB4CDB" w:rsidRDefault="00FF1DE0" w:rsidP="00E03233">
            <w:pPr>
              <w:rPr>
                <w:rFonts w:ascii="Arial" w:hAnsi="Arial" w:cs="Arial"/>
              </w:rPr>
            </w:pPr>
            <w:r w:rsidRPr="00BB4CDB">
              <w:rPr>
                <w:rFonts w:ascii="Arial" w:hAnsi="Arial" w:cs="Arial"/>
              </w:rPr>
              <w:t>Position:</w:t>
            </w:r>
          </w:p>
        </w:tc>
        <w:tc>
          <w:tcPr>
            <w:tcW w:w="2613" w:type="dxa"/>
          </w:tcPr>
          <w:p w14:paraId="5EB7B985" w14:textId="77777777" w:rsidR="00FF1DE0" w:rsidRPr="00BB4CDB" w:rsidRDefault="00FF1DE0" w:rsidP="00E03233">
            <w:pPr>
              <w:rPr>
                <w:rFonts w:ascii="Arial" w:hAnsi="Arial" w:cs="Arial"/>
              </w:rPr>
            </w:pPr>
            <w:r w:rsidRPr="00BB4CDB">
              <w:rPr>
                <w:rFonts w:ascii="Arial" w:hAnsi="Arial" w:cs="Arial"/>
              </w:rPr>
              <w:t>Signature:</w:t>
            </w:r>
          </w:p>
        </w:tc>
      </w:tr>
      <w:tr w:rsidR="00FF1DE0" w:rsidRPr="00BB4CDB" w14:paraId="0D98B257" w14:textId="77777777" w:rsidTr="00FF1DE0">
        <w:trPr>
          <w:trHeight w:val="340"/>
        </w:trPr>
        <w:tc>
          <w:tcPr>
            <w:tcW w:w="2943" w:type="dxa"/>
            <w:shd w:val="clear" w:color="auto" w:fill="D7DEE0" w:themeFill="text2" w:themeFillTint="33"/>
          </w:tcPr>
          <w:p w14:paraId="5F77970F" w14:textId="77777777" w:rsidR="00FF1DE0" w:rsidRPr="00BB4CDB" w:rsidRDefault="00FF1DE0" w:rsidP="00E03233">
            <w:pPr>
              <w:rPr>
                <w:rFonts w:ascii="Arial" w:hAnsi="Arial" w:cs="Arial"/>
                <w:b/>
                <w:bCs/>
              </w:rPr>
            </w:pPr>
            <w:r w:rsidRPr="00BB4CDB">
              <w:rPr>
                <w:rFonts w:ascii="Arial" w:hAnsi="Arial" w:cs="Arial"/>
                <w:b/>
                <w:bCs/>
              </w:rPr>
              <w:t>Approved By:</w:t>
            </w:r>
          </w:p>
        </w:tc>
        <w:tc>
          <w:tcPr>
            <w:tcW w:w="2282" w:type="dxa"/>
          </w:tcPr>
          <w:p w14:paraId="09EB0C6B" w14:textId="77777777" w:rsidR="00FF1DE0" w:rsidRPr="00BB4CDB" w:rsidRDefault="00FF1DE0" w:rsidP="00E03233">
            <w:pPr>
              <w:rPr>
                <w:rFonts w:ascii="Arial" w:hAnsi="Arial" w:cs="Arial"/>
              </w:rPr>
            </w:pPr>
            <w:r w:rsidRPr="00BB4CDB">
              <w:rPr>
                <w:rFonts w:ascii="Arial" w:hAnsi="Arial" w:cs="Arial"/>
              </w:rPr>
              <w:t>Name:</w:t>
            </w:r>
          </w:p>
        </w:tc>
        <w:tc>
          <w:tcPr>
            <w:tcW w:w="2613" w:type="dxa"/>
          </w:tcPr>
          <w:p w14:paraId="194822EA" w14:textId="77777777" w:rsidR="00FF1DE0" w:rsidRPr="00BB4CDB" w:rsidRDefault="00FF1DE0" w:rsidP="00E03233">
            <w:pPr>
              <w:rPr>
                <w:rFonts w:ascii="Arial" w:hAnsi="Arial" w:cs="Arial"/>
              </w:rPr>
            </w:pPr>
            <w:r w:rsidRPr="00BB4CDB">
              <w:rPr>
                <w:rFonts w:ascii="Arial" w:hAnsi="Arial" w:cs="Arial"/>
              </w:rPr>
              <w:t>Position:</w:t>
            </w:r>
          </w:p>
        </w:tc>
        <w:tc>
          <w:tcPr>
            <w:tcW w:w="2613" w:type="dxa"/>
          </w:tcPr>
          <w:p w14:paraId="7F702DC4" w14:textId="77777777" w:rsidR="00FF1DE0" w:rsidRPr="00BB4CDB" w:rsidRDefault="00FF1DE0" w:rsidP="00E03233">
            <w:pPr>
              <w:rPr>
                <w:rFonts w:ascii="Arial" w:hAnsi="Arial" w:cs="Arial"/>
              </w:rPr>
            </w:pPr>
            <w:r w:rsidRPr="00BB4CDB">
              <w:rPr>
                <w:rFonts w:ascii="Arial" w:hAnsi="Arial" w:cs="Arial"/>
              </w:rPr>
              <w:t>Signature:</w:t>
            </w:r>
          </w:p>
        </w:tc>
      </w:tr>
    </w:tbl>
    <w:p w14:paraId="7D95FB81" w14:textId="77777777" w:rsidR="00F40DFF" w:rsidRPr="00BB4CDB" w:rsidRDefault="00F40DFF" w:rsidP="00FF1DE0">
      <w:pPr>
        <w:pStyle w:val="Copy"/>
        <w:rPr>
          <w:rFonts w:ascii="Arial" w:hAnsi="Arial" w:cs="Arial"/>
        </w:rPr>
      </w:pPr>
    </w:p>
    <w:sectPr w:rsidR="00F40DFF" w:rsidRPr="00BB4CDB" w:rsidSect="007C263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620" w:right="991" w:bottom="680" w:left="680" w:header="709" w:footer="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8926A" w14:textId="77777777" w:rsidR="000F6221" w:rsidRDefault="000F6221" w:rsidP="00AD1044">
      <w:r>
        <w:separator/>
      </w:r>
    </w:p>
  </w:endnote>
  <w:endnote w:type="continuationSeparator" w:id="0">
    <w:p w14:paraId="2264A1F6" w14:textId="77777777" w:rsidR="000F6221" w:rsidRDefault="000F6221" w:rsidP="00AD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0CD2" w14:textId="77777777" w:rsidR="00AD1044" w:rsidRDefault="00AD1044" w:rsidP="001157A3">
    <w:pPr>
      <w:pStyle w:val="Footer"/>
      <w:jc w:val="center"/>
    </w:pPr>
    <w:r>
      <w:t xml:space="preserve"> </w:t>
    </w:r>
    <w:r w:rsidR="001157A3">
      <w:rPr>
        <w:color w:val="2B579A"/>
        <w:shd w:val="clear" w:color="auto" w:fill="E6E6E6"/>
      </w:rPr>
      <w:fldChar w:fldCharType="begin"/>
    </w:r>
    <w:r w:rsidR="001157A3" w:rsidRPr="001157A3">
      <w:instrText xml:space="preserve"> DOCPROPERTY "aliashDocumentMarking" \* MERGEFORMAT </w:instrText>
    </w:r>
    <w:r w:rsidR="001157A3">
      <w:rPr>
        <w:color w:val="2B579A"/>
        <w:shd w:val="clear" w:color="auto" w:fill="E6E6E6"/>
      </w:rPr>
      <w:fldChar w:fldCharType="separate"/>
    </w:r>
    <w:r w:rsidR="00FF1DE0">
      <w:t>SERCO INTERNAL</w:t>
    </w:r>
    <w:r w:rsidR="001157A3">
      <w:rPr>
        <w:color w:val="2B579A"/>
        <w:shd w:val="clear" w:color="auto" w:fill="E6E6E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827B3" w14:textId="628338C2" w:rsidR="00AD1044" w:rsidRPr="007444F3" w:rsidRDefault="00AD1044" w:rsidP="001157A3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EC3BD" w14:textId="42C73553" w:rsidR="007C2630" w:rsidRPr="00440410" w:rsidRDefault="007C2630" w:rsidP="007C2630">
    <w:pPr>
      <w:pStyle w:val="CopyrightFooter"/>
    </w:pPr>
    <w:r w:rsidRPr="00440410">
      <w:tab/>
    </w:r>
  </w:p>
  <w:p w14:paraId="215980EE" w14:textId="20FA9D93" w:rsidR="00AD1044" w:rsidRDefault="000F6221" w:rsidP="001157A3">
    <w:pPr>
      <w:jc w:val="center"/>
    </w:pPr>
    <w:sdt>
      <w:sdtPr>
        <w:rPr>
          <w:color w:val="2B579A"/>
          <w:shd w:val="clear" w:color="auto" w:fill="E6E6E6"/>
        </w:rPr>
        <w:id w:val="1224307207"/>
        <w:docPartObj>
          <w:docPartGallery w:val="Page Numbers (Bottom of Page)"/>
          <w:docPartUnique/>
        </w:docPartObj>
      </w:sdtPr>
      <w:sdtEndPr>
        <w:rPr>
          <w:color w:val="auto"/>
          <w:shd w:val="clear" w:color="auto" w:fill="auto"/>
        </w:rPr>
      </w:sdtEndPr>
      <w:sdtContent>
        <w:r w:rsidR="001157A3">
          <w:rPr>
            <w:color w:val="2B579A"/>
            <w:shd w:val="clear" w:color="auto" w:fill="E6E6E6"/>
          </w:rPr>
          <w:fldChar w:fldCharType="begin"/>
        </w:r>
        <w:r w:rsidR="001157A3">
          <w:instrText xml:space="preserve"> PAGE   \* MERGEFORMAT </w:instrText>
        </w:r>
        <w:r w:rsidR="001157A3">
          <w:rPr>
            <w:color w:val="2B579A"/>
            <w:shd w:val="clear" w:color="auto" w:fill="E6E6E6"/>
          </w:rPr>
          <w:fldChar w:fldCharType="separate"/>
        </w:r>
        <w:r w:rsidR="001157A3">
          <w:rPr>
            <w:noProof/>
          </w:rPr>
          <w:t>1</w:t>
        </w:r>
        <w:r w:rsidR="001157A3">
          <w:rPr>
            <w:noProof/>
            <w:color w:val="2B579A"/>
            <w:shd w:val="clear" w:color="auto" w:fill="E6E6E6"/>
          </w:rPr>
          <w:fldChar w:fldCharType="end"/>
        </w:r>
        <w:r w:rsidR="007C2630">
          <w:t xml:space="preserve"> of </w:t>
        </w:r>
        <w:r>
          <w:fldChar w:fldCharType="begin"/>
        </w:r>
        <w:r>
          <w:instrText>NUMPAGES  \* Arabic  \* MERGEFORMAT</w:instrText>
        </w:r>
        <w:r>
          <w:fldChar w:fldCharType="separate"/>
        </w:r>
        <w:r w:rsidR="001157A3">
          <w:rPr>
            <w:noProof/>
          </w:rP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F10F1" w14:textId="77777777" w:rsidR="000F6221" w:rsidRDefault="000F6221" w:rsidP="00AD1044">
      <w:r>
        <w:separator/>
      </w:r>
    </w:p>
  </w:footnote>
  <w:footnote w:type="continuationSeparator" w:id="0">
    <w:p w14:paraId="06F32368" w14:textId="77777777" w:rsidR="000F6221" w:rsidRDefault="000F6221" w:rsidP="00AD1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D224C" w14:textId="73D3F061" w:rsidR="00846512" w:rsidRDefault="00846512" w:rsidP="008B5CCC">
    <w:pPr>
      <w:pStyle w:val="Header"/>
      <w:pBdr>
        <w:bottom w:val="single" w:sz="4" w:space="1" w:color="auto"/>
      </w:pBdr>
      <w:rPr>
        <w:rFonts w:cs="Tahoma"/>
      </w:rPr>
    </w:pPr>
  </w:p>
  <w:p w14:paraId="5809A981" w14:textId="610DD8C5" w:rsidR="008B5CCC" w:rsidRPr="00E65B05" w:rsidRDefault="00F40DFF" w:rsidP="008B5CCC">
    <w:pPr>
      <w:pStyle w:val="Header"/>
      <w:pBdr>
        <w:bottom w:val="single" w:sz="4" w:space="1" w:color="auto"/>
      </w:pBdr>
      <w:rPr>
        <w:rFonts w:cs="Tahoma"/>
      </w:rPr>
    </w:pPr>
    <w:r>
      <w:rPr>
        <w:rFonts w:asciiTheme="majorHAnsi" w:eastAsiaTheme="majorEastAsia" w:hAnsiTheme="majorHAnsi" w:cstheme="majorBidi"/>
        <w:bCs/>
        <w:iCs/>
        <w:color w:val="595959" w:themeColor="text1" w:themeTint="A6"/>
        <w:sz w:val="28"/>
        <w:szCs w:val="32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6937D" w14:textId="35E2C7B6" w:rsidR="00FF1DE0" w:rsidRPr="00BB4CDB" w:rsidRDefault="00BB4CDB" w:rsidP="00FF1DE0">
    <w:pPr>
      <w:pStyle w:val="Title"/>
      <w:rPr>
        <w:rFonts w:ascii="Arial" w:hAnsi="Arial" w:cs="Arial"/>
        <w:noProof/>
        <w:color w:val="auto"/>
        <w:lang w:val="en-AU" w:eastAsia="en-AU"/>
      </w:rPr>
    </w:pPr>
    <w:r>
      <w:rPr>
        <w:rFonts w:ascii="Arial" w:hAnsi="Arial" w:cs="Arial"/>
        <w:noProof/>
        <w:color w:val="auto"/>
        <w:lang w:val="en-AU" w:eastAsia="en-AU"/>
      </w:rPr>
      <w:t>WHSMP1</w:t>
    </w:r>
    <w:r w:rsidR="00D408CA">
      <w:rPr>
        <w:rFonts w:ascii="Arial" w:hAnsi="Arial" w:cs="Arial"/>
        <w:noProof/>
        <w:color w:val="auto"/>
        <w:lang w:val="en-AU" w:eastAsia="en-AU"/>
      </w:rPr>
      <w:t>7</w:t>
    </w:r>
    <w:r>
      <w:rPr>
        <w:rFonts w:ascii="Arial" w:hAnsi="Arial" w:cs="Arial"/>
        <w:noProof/>
        <w:color w:val="auto"/>
        <w:lang w:val="en-AU" w:eastAsia="en-AU"/>
      </w:rPr>
      <w:t xml:space="preserve"> – FOR – 05 - </w:t>
    </w:r>
    <w:r w:rsidR="148D0AC5" w:rsidRPr="00BB4CDB">
      <w:rPr>
        <w:rFonts w:ascii="Arial" w:hAnsi="Arial" w:cs="Arial"/>
        <w:noProof/>
        <w:color w:val="auto"/>
        <w:lang w:val="en-AU" w:eastAsia="en-AU"/>
      </w:rPr>
      <w:t>SIRS 1&amp;2 Initial Notification Form</w:t>
    </w:r>
  </w:p>
  <w:p w14:paraId="51D60E67" w14:textId="7B54C4CD" w:rsidR="00FD104D" w:rsidRDefault="00FD104D" w:rsidP="00FD104D">
    <w:pPr>
      <w:pStyle w:val="Header"/>
      <w:rPr>
        <w:rFonts w:asciiTheme="majorHAnsi" w:eastAsiaTheme="majorEastAsia" w:hAnsiTheme="majorHAnsi" w:cstheme="majorBidi"/>
        <w:bCs/>
        <w:iCs/>
        <w:color w:val="595959" w:themeColor="text1" w:themeTint="A6"/>
        <w:sz w:val="28"/>
        <w:szCs w:val="32"/>
      </w:rPr>
    </w:pPr>
  </w:p>
  <w:p w14:paraId="1BF35C7D" w14:textId="77777777" w:rsidR="00FD104D" w:rsidRDefault="00FD104D" w:rsidP="00FD104D">
    <w:pPr>
      <w:pStyle w:val="Header"/>
      <w:pBdr>
        <w:bottom w:val="single" w:sz="8" w:space="1" w:color="000000" w:themeColor="text1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44024"/>
    <w:multiLevelType w:val="hybridMultilevel"/>
    <w:tmpl w:val="D24C56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B80FE9"/>
    <w:multiLevelType w:val="hybridMultilevel"/>
    <w:tmpl w:val="31A28B0C"/>
    <w:lvl w:ilvl="0" w:tplc="75329A82">
      <w:start w:val="1"/>
      <w:numFmt w:val="decimal"/>
      <w:lvlText w:val="%1."/>
      <w:lvlJc w:val="left"/>
      <w:pPr>
        <w:ind w:left="435" w:hanging="435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F34AD"/>
    <w:multiLevelType w:val="hybridMultilevel"/>
    <w:tmpl w:val="2D104D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E36CF0"/>
    <w:multiLevelType w:val="hybridMultilevel"/>
    <w:tmpl w:val="B4F0E7A8"/>
    <w:lvl w:ilvl="0" w:tplc="DB38713C">
      <w:start w:val="1"/>
      <w:numFmt w:val="bullet"/>
      <w:pStyle w:val="BulletInden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F5BC0"/>
    <w:multiLevelType w:val="hybridMultilevel"/>
    <w:tmpl w:val="3078E3B2"/>
    <w:lvl w:ilvl="0" w:tplc="75329A82">
      <w:start w:val="1"/>
      <w:numFmt w:val="decimal"/>
      <w:lvlText w:val="%1."/>
      <w:lvlJc w:val="left"/>
      <w:pPr>
        <w:ind w:left="435" w:hanging="435"/>
      </w:pPr>
    </w:lvl>
    <w:lvl w:ilvl="1" w:tplc="08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499809E1"/>
    <w:multiLevelType w:val="hybridMultilevel"/>
    <w:tmpl w:val="624A491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2A6315"/>
    <w:multiLevelType w:val="hybridMultilevel"/>
    <w:tmpl w:val="1F72A9F4"/>
    <w:lvl w:ilvl="0" w:tplc="EFF4F8FE">
      <w:start w:val="1"/>
      <w:numFmt w:val="decimal"/>
      <w:pStyle w:val="Heading1Numbered"/>
      <w:lvlText w:val="%1."/>
      <w:lvlJc w:val="left"/>
      <w:pPr>
        <w:ind w:left="360" w:hanging="360"/>
      </w:pPr>
    </w:lvl>
    <w:lvl w:ilvl="1" w:tplc="73E0B840">
      <w:start w:val="1"/>
      <w:numFmt w:val="decimal"/>
      <w:pStyle w:val="Heading2Numbered"/>
      <w:lvlText w:val="%2.1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1B1D1D"/>
    <w:multiLevelType w:val="hybridMultilevel"/>
    <w:tmpl w:val="4BA69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404509"/>
    <w:multiLevelType w:val="hybridMultilevel"/>
    <w:tmpl w:val="55A285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4C4C1A"/>
    <w:multiLevelType w:val="hybridMultilevel"/>
    <w:tmpl w:val="7F24EBE4"/>
    <w:lvl w:ilvl="0" w:tplc="1018E96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4"/>
  </w:num>
  <w:num w:numId="5">
    <w:abstractNumId w:val="1"/>
  </w:num>
  <w:num w:numId="6">
    <w:abstractNumId w:val="9"/>
  </w:num>
  <w:num w:numId="7">
    <w:abstractNumId w:val="9"/>
  </w:num>
  <w:num w:numId="8">
    <w:abstractNumId w:val="9"/>
  </w:num>
  <w:num w:numId="9">
    <w:abstractNumId w:val="3"/>
  </w:num>
  <w:num w:numId="10">
    <w:abstractNumId w:val="6"/>
  </w:num>
  <w:num w:numId="11">
    <w:abstractNumId w:val="6"/>
  </w:num>
  <w:num w:numId="12">
    <w:abstractNumId w:val="0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E0"/>
    <w:rsid w:val="00006D98"/>
    <w:rsid w:val="00010AC5"/>
    <w:rsid w:val="00024CD3"/>
    <w:rsid w:val="00044206"/>
    <w:rsid w:val="000834E7"/>
    <w:rsid w:val="000F59D2"/>
    <w:rsid w:val="000F6221"/>
    <w:rsid w:val="001005F3"/>
    <w:rsid w:val="001157A3"/>
    <w:rsid w:val="00122AEF"/>
    <w:rsid w:val="001405F6"/>
    <w:rsid w:val="001424C9"/>
    <w:rsid w:val="00153633"/>
    <w:rsid w:val="00165B3C"/>
    <w:rsid w:val="001A729F"/>
    <w:rsid w:val="001B5556"/>
    <w:rsid w:val="001F71AB"/>
    <w:rsid w:val="00202760"/>
    <w:rsid w:val="0022394A"/>
    <w:rsid w:val="00234F99"/>
    <w:rsid w:val="00267368"/>
    <w:rsid w:val="00281EC5"/>
    <w:rsid w:val="00283A9A"/>
    <w:rsid w:val="002A5F46"/>
    <w:rsid w:val="002C710E"/>
    <w:rsid w:val="002C7F4B"/>
    <w:rsid w:val="002E39DD"/>
    <w:rsid w:val="002F14C0"/>
    <w:rsid w:val="002F7D74"/>
    <w:rsid w:val="00331A8E"/>
    <w:rsid w:val="00384172"/>
    <w:rsid w:val="003E4CF0"/>
    <w:rsid w:val="00411451"/>
    <w:rsid w:val="00421D6F"/>
    <w:rsid w:val="004416CD"/>
    <w:rsid w:val="004B0D18"/>
    <w:rsid w:val="004E78B0"/>
    <w:rsid w:val="00506AF3"/>
    <w:rsid w:val="00577939"/>
    <w:rsid w:val="005A7B0F"/>
    <w:rsid w:val="005B5C49"/>
    <w:rsid w:val="005B6E28"/>
    <w:rsid w:val="005C5C02"/>
    <w:rsid w:val="005C659A"/>
    <w:rsid w:val="005D4217"/>
    <w:rsid w:val="005E4194"/>
    <w:rsid w:val="00603457"/>
    <w:rsid w:val="0062710A"/>
    <w:rsid w:val="006414F9"/>
    <w:rsid w:val="0064566E"/>
    <w:rsid w:val="00671CFE"/>
    <w:rsid w:val="006C7D5B"/>
    <w:rsid w:val="006D1803"/>
    <w:rsid w:val="00700061"/>
    <w:rsid w:val="00720CCA"/>
    <w:rsid w:val="00722C2B"/>
    <w:rsid w:val="007272CB"/>
    <w:rsid w:val="007444F3"/>
    <w:rsid w:val="00752084"/>
    <w:rsid w:val="00773792"/>
    <w:rsid w:val="00784A0C"/>
    <w:rsid w:val="007C0D91"/>
    <w:rsid w:val="007C2630"/>
    <w:rsid w:val="007C5303"/>
    <w:rsid w:val="007E3320"/>
    <w:rsid w:val="007E3EE7"/>
    <w:rsid w:val="007F124C"/>
    <w:rsid w:val="00822439"/>
    <w:rsid w:val="00846512"/>
    <w:rsid w:val="00850FFF"/>
    <w:rsid w:val="008576C3"/>
    <w:rsid w:val="00870404"/>
    <w:rsid w:val="008A2B2A"/>
    <w:rsid w:val="008A5A9D"/>
    <w:rsid w:val="008B21EB"/>
    <w:rsid w:val="008B5CCC"/>
    <w:rsid w:val="008C0E05"/>
    <w:rsid w:val="008E4B45"/>
    <w:rsid w:val="00940D75"/>
    <w:rsid w:val="009762AF"/>
    <w:rsid w:val="009A73A1"/>
    <w:rsid w:val="009C12E8"/>
    <w:rsid w:val="009F7D83"/>
    <w:rsid w:val="00A1030E"/>
    <w:rsid w:val="00A265DD"/>
    <w:rsid w:val="00A358C3"/>
    <w:rsid w:val="00A739AC"/>
    <w:rsid w:val="00A7738F"/>
    <w:rsid w:val="00A92107"/>
    <w:rsid w:val="00A9481D"/>
    <w:rsid w:val="00AC4E00"/>
    <w:rsid w:val="00AD1044"/>
    <w:rsid w:val="00AD7A5E"/>
    <w:rsid w:val="00B24775"/>
    <w:rsid w:val="00B5598B"/>
    <w:rsid w:val="00B84780"/>
    <w:rsid w:val="00BB4CDB"/>
    <w:rsid w:val="00BC1238"/>
    <w:rsid w:val="00BC6EAB"/>
    <w:rsid w:val="00C0502F"/>
    <w:rsid w:val="00C177BA"/>
    <w:rsid w:val="00C50B82"/>
    <w:rsid w:val="00C5476F"/>
    <w:rsid w:val="00C55769"/>
    <w:rsid w:val="00C579A4"/>
    <w:rsid w:val="00C80652"/>
    <w:rsid w:val="00CA5894"/>
    <w:rsid w:val="00CD624C"/>
    <w:rsid w:val="00CD6445"/>
    <w:rsid w:val="00CE11E5"/>
    <w:rsid w:val="00D03B0F"/>
    <w:rsid w:val="00D069DE"/>
    <w:rsid w:val="00D3404A"/>
    <w:rsid w:val="00D408CA"/>
    <w:rsid w:val="00D628A7"/>
    <w:rsid w:val="00D63B03"/>
    <w:rsid w:val="00DA0776"/>
    <w:rsid w:val="00DA540C"/>
    <w:rsid w:val="00DC4CFA"/>
    <w:rsid w:val="00DE1C93"/>
    <w:rsid w:val="00DF7371"/>
    <w:rsid w:val="00E03DA5"/>
    <w:rsid w:val="00E15563"/>
    <w:rsid w:val="00E237F4"/>
    <w:rsid w:val="00E657B1"/>
    <w:rsid w:val="00E65B05"/>
    <w:rsid w:val="00EA1332"/>
    <w:rsid w:val="00EA151B"/>
    <w:rsid w:val="00EB126D"/>
    <w:rsid w:val="00EB7B43"/>
    <w:rsid w:val="00EC6E9A"/>
    <w:rsid w:val="00ED2783"/>
    <w:rsid w:val="00EF0D41"/>
    <w:rsid w:val="00EF25F7"/>
    <w:rsid w:val="00EF308E"/>
    <w:rsid w:val="00F21CDF"/>
    <w:rsid w:val="00F40DFF"/>
    <w:rsid w:val="00F5154B"/>
    <w:rsid w:val="00F73930"/>
    <w:rsid w:val="00F83A97"/>
    <w:rsid w:val="00F925A5"/>
    <w:rsid w:val="00FD104D"/>
    <w:rsid w:val="00FF1DE0"/>
    <w:rsid w:val="0ADB887F"/>
    <w:rsid w:val="148D0AC5"/>
    <w:rsid w:val="187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1BB23B"/>
  <w15:docId w15:val="{0037A8A3-25AD-42FF-81FF-9D1706885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" w:hAnsi="Tahom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630"/>
    <w:pPr>
      <w:spacing w:after="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02760"/>
    <w:pPr>
      <w:keepNext/>
      <w:keepLines/>
      <w:spacing w:after="60"/>
      <w:outlineLvl w:val="0"/>
    </w:pPr>
    <w:rPr>
      <w:rFonts w:eastAsiaTheme="majorEastAsia" w:cstheme="majorBidi"/>
      <w:bCs/>
      <w:color w:val="FF0000"/>
      <w:sz w:val="24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7C2630"/>
    <w:pPr>
      <w:keepNext/>
      <w:keepLines/>
      <w:spacing w:before="60" w:after="120"/>
      <w:outlineLvl w:val="1"/>
    </w:pPr>
    <w:rPr>
      <w:rFonts w:eastAsiaTheme="majorEastAsia" w:cstheme="majorBidi"/>
      <w:bCs/>
      <w:color w:val="595959" w:themeColor="text1" w:themeTint="A6"/>
      <w:sz w:val="22"/>
      <w:szCs w:val="26"/>
    </w:rPr>
  </w:style>
  <w:style w:type="paragraph" w:styleId="Heading3">
    <w:name w:val="heading 3"/>
    <w:basedOn w:val="Normal"/>
    <w:next w:val="Normal"/>
    <w:link w:val="Heading3Char"/>
    <w:unhideWhenUsed/>
    <w:rsid w:val="008A5A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CDB31" w:themeColor="accent1"/>
    </w:rPr>
  </w:style>
  <w:style w:type="paragraph" w:styleId="Heading4">
    <w:name w:val="heading 4"/>
    <w:aliases w:val="Sub Heading"/>
    <w:basedOn w:val="Normal"/>
    <w:next w:val="Normal"/>
    <w:link w:val="Heading4Char"/>
    <w:unhideWhenUsed/>
    <w:qFormat/>
    <w:rsid w:val="007C2630"/>
    <w:pPr>
      <w:keepNext/>
      <w:keepLines/>
      <w:outlineLvl w:val="3"/>
    </w:pPr>
    <w:rPr>
      <w:rFonts w:asciiTheme="majorHAnsi" w:eastAsiaTheme="majorEastAsia" w:hAnsiTheme="majorHAnsi" w:cstheme="majorBidi"/>
      <w:bCs/>
      <w:iCs/>
      <w:color w:val="595959" w:themeColor="text1" w:themeTint="A6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10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1044"/>
  </w:style>
  <w:style w:type="paragraph" w:styleId="Footer">
    <w:name w:val="footer"/>
    <w:basedOn w:val="Normal"/>
    <w:link w:val="FooterChar"/>
    <w:uiPriority w:val="99"/>
    <w:unhideWhenUsed/>
    <w:qFormat/>
    <w:rsid w:val="007C2630"/>
    <w:pPr>
      <w:pBdr>
        <w:top w:val="single" w:sz="8" w:space="1" w:color="000000" w:themeColor="text1"/>
      </w:pBdr>
      <w:tabs>
        <w:tab w:val="center" w:pos="4513"/>
        <w:tab w:val="right" w:pos="9026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C2630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B05"/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65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C80652"/>
    <w:rPr>
      <w:sz w:val="16"/>
    </w:rPr>
  </w:style>
  <w:style w:type="character" w:styleId="Hyperlink">
    <w:name w:val="Hyperlink"/>
    <w:basedOn w:val="DefaultParagraphFont"/>
    <w:uiPriority w:val="99"/>
    <w:unhideWhenUsed/>
    <w:rsid w:val="009C12E8"/>
    <w:rPr>
      <w:color w:val="EB2D2E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A540C"/>
    <w:rPr>
      <w:color w:val="808080"/>
    </w:rPr>
  </w:style>
  <w:style w:type="paragraph" w:customStyle="1" w:styleId="Normal95">
    <w:name w:val="Normal 9.5"/>
    <w:basedOn w:val="Normal"/>
    <w:link w:val="Normal95Char"/>
    <w:rsid w:val="00E15563"/>
    <w:rPr>
      <w:sz w:val="18"/>
    </w:rPr>
  </w:style>
  <w:style w:type="character" w:customStyle="1" w:styleId="Normal95Char">
    <w:name w:val="Normal 9.5 Char"/>
    <w:basedOn w:val="DefaultParagraphFont"/>
    <w:link w:val="Normal95"/>
    <w:rsid w:val="00E15563"/>
    <w:rPr>
      <w:rFonts w:ascii="Tahoma" w:hAnsi="Tahoma"/>
      <w:sz w:val="18"/>
    </w:rPr>
  </w:style>
  <w:style w:type="paragraph" w:styleId="ListParagraph">
    <w:name w:val="List Paragraph"/>
    <w:aliases w:val="Bullet,Bullet aligned left"/>
    <w:basedOn w:val="Normal"/>
    <w:link w:val="ListParagraphChar"/>
    <w:uiPriority w:val="34"/>
    <w:qFormat/>
    <w:rsid w:val="007C2630"/>
    <w:pPr>
      <w:numPr>
        <w:numId w:val="8"/>
      </w:numPr>
      <w:contextualSpacing/>
    </w:pPr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81EC5"/>
    <w:rPr>
      <w:color w:val="BD2029" w:themeColor="followedHyperlink"/>
      <w:u w:val="single"/>
    </w:rPr>
  </w:style>
  <w:style w:type="paragraph" w:customStyle="1" w:styleId="name">
    <w:name w:val="name"/>
    <w:basedOn w:val="Normal"/>
    <w:link w:val="nameChar"/>
    <w:qFormat/>
    <w:rsid w:val="007C2630"/>
    <w:rPr>
      <w:rFonts w:cs="Tahoma"/>
      <w:b/>
      <w:lang w:eastAsia="en-US"/>
    </w:rPr>
  </w:style>
  <w:style w:type="character" w:customStyle="1" w:styleId="nameChar">
    <w:name w:val="name Char"/>
    <w:basedOn w:val="DefaultParagraphFont"/>
    <w:link w:val="name"/>
    <w:rsid w:val="007C2630"/>
    <w:rPr>
      <w:rFonts w:ascii="Tahoma" w:hAnsi="Tahoma" w:cs="Tahoma"/>
      <w:b/>
      <w:lang w:eastAsia="en-US"/>
    </w:rPr>
  </w:style>
  <w:style w:type="paragraph" w:customStyle="1" w:styleId="AddressTahoma10">
    <w:name w:val="Address Tahoma 10"/>
    <w:basedOn w:val="Normal"/>
    <w:link w:val="AddressTahoma10Char"/>
    <w:qFormat/>
    <w:rsid w:val="007C2630"/>
    <w:rPr>
      <w:rFonts w:cs="Tahoma"/>
      <w:lang w:eastAsia="en-US"/>
    </w:rPr>
  </w:style>
  <w:style w:type="character" w:customStyle="1" w:styleId="AddressTahoma10Char">
    <w:name w:val="Address Tahoma 10 Char"/>
    <w:basedOn w:val="DefaultParagraphFont"/>
    <w:link w:val="AddressTahoma10"/>
    <w:rsid w:val="007C2630"/>
    <w:rPr>
      <w:rFonts w:cs="Tahoma"/>
      <w:lang w:eastAsia="en-US"/>
    </w:rPr>
  </w:style>
  <w:style w:type="paragraph" w:customStyle="1" w:styleId="Copy">
    <w:name w:val="Copy"/>
    <w:basedOn w:val="Normal"/>
    <w:link w:val="CopyChar"/>
    <w:qFormat/>
    <w:rsid w:val="007C2630"/>
    <w:pPr>
      <w:spacing w:line="276" w:lineRule="auto"/>
    </w:pPr>
    <w:rPr>
      <w:rFonts w:cs="Tahoma"/>
      <w:lang w:eastAsia="en-US"/>
    </w:rPr>
  </w:style>
  <w:style w:type="character" w:customStyle="1" w:styleId="CopyChar">
    <w:name w:val="Copy Char"/>
    <w:basedOn w:val="DefaultParagraphFont"/>
    <w:link w:val="Copy"/>
    <w:rsid w:val="007C2630"/>
    <w:rPr>
      <w:rFonts w:cs="Tahoma"/>
      <w:lang w:eastAsia="en-US"/>
    </w:rPr>
  </w:style>
  <w:style w:type="character" w:customStyle="1" w:styleId="Heading2Char">
    <w:name w:val="Heading 2 Char"/>
    <w:basedOn w:val="DefaultParagraphFont"/>
    <w:link w:val="Heading2"/>
    <w:rsid w:val="007C2630"/>
    <w:rPr>
      <w:rFonts w:eastAsiaTheme="majorEastAsia" w:cstheme="majorBidi"/>
      <w:bCs/>
      <w:color w:val="595959" w:themeColor="text1" w:themeTint="A6"/>
      <w:sz w:val="22"/>
      <w:szCs w:val="26"/>
    </w:rPr>
  </w:style>
  <w:style w:type="character" w:customStyle="1" w:styleId="Heading3Char">
    <w:name w:val="Heading 3 Char"/>
    <w:basedOn w:val="DefaultParagraphFont"/>
    <w:link w:val="Heading3"/>
    <w:rsid w:val="008A5A9D"/>
    <w:rPr>
      <w:rFonts w:asciiTheme="majorHAnsi" w:eastAsiaTheme="majorEastAsia" w:hAnsiTheme="majorHAnsi" w:cstheme="majorBidi"/>
      <w:b/>
      <w:bCs/>
      <w:color w:val="FCDB31" w:themeColor="accent1"/>
      <w:sz w:val="16"/>
    </w:rPr>
  </w:style>
  <w:style w:type="character" w:customStyle="1" w:styleId="Heading4Char">
    <w:name w:val="Heading 4 Char"/>
    <w:aliases w:val="Sub Heading Char"/>
    <w:basedOn w:val="DefaultParagraphFont"/>
    <w:link w:val="Heading4"/>
    <w:rsid w:val="007C2630"/>
    <w:rPr>
      <w:rFonts w:asciiTheme="majorHAnsi" w:eastAsiaTheme="majorEastAsia" w:hAnsiTheme="majorHAnsi" w:cstheme="majorBidi"/>
      <w:bCs/>
      <w:iCs/>
      <w:color w:val="595959" w:themeColor="text1" w:themeTint="A6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202760"/>
    <w:rPr>
      <w:rFonts w:eastAsiaTheme="majorEastAsia" w:cstheme="majorBidi"/>
      <w:bCs/>
      <w:color w:val="FF0000"/>
      <w:sz w:val="24"/>
      <w:szCs w:val="28"/>
    </w:rPr>
  </w:style>
  <w:style w:type="paragraph" w:styleId="Title">
    <w:name w:val="Title"/>
    <w:basedOn w:val="Normal"/>
    <w:next w:val="Normal"/>
    <w:link w:val="TitleChar"/>
    <w:uiPriority w:val="99"/>
    <w:qFormat/>
    <w:rsid w:val="007C2630"/>
    <w:pPr>
      <w:spacing w:after="60"/>
      <w:contextualSpacing/>
    </w:pPr>
    <w:rPr>
      <w:rFonts w:eastAsiaTheme="majorEastAsia" w:cstheme="majorBidi"/>
      <w:color w:val="FF0000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7C2630"/>
    <w:rPr>
      <w:rFonts w:eastAsiaTheme="majorEastAsia" w:cstheme="majorBidi"/>
      <w:color w:val="FF0000"/>
      <w:spacing w:val="5"/>
      <w:kern w:val="28"/>
      <w:sz w:val="32"/>
      <w:szCs w:val="52"/>
    </w:rPr>
  </w:style>
  <w:style w:type="character" w:customStyle="1" w:styleId="ListParagraphChar">
    <w:name w:val="List Paragraph Char"/>
    <w:aliases w:val="Bullet Char,Bullet aligned left Char"/>
    <w:basedOn w:val="DefaultParagraphFont"/>
    <w:link w:val="ListParagraph"/>
    <w:uiPriority w:val="34"/>
    <w:rsid w:val="007C2630"/>
    <w:rPr>
      <w:lang w:eastAsia="en-US"/>
    </w:rPr>
  </w:style>
  <w:style w:type="paragraph" w:customStyle="1" w:styleId="BulletIndented">
    <w:name w:val="Bullet Indented"/>
    <w:basedOn w:val="ListParagraph"/>
    <w:link w:val="BulletIndentedChar1"/>
    <w:qFormat/>
    <w:rsid w:val="007C2630"/>
    <w:pPr>
      <w:numPr>
        <w:numId w:val="9"/>
      </w:numPr>
    </w:pPr>
  </w:style>
  <w:style w:type="character" w:customStyle="1" w:styleId="BulletIndentedChar1">
    <w:name w:val="Bullet Indented Char1"/>
    <w:basedOn w:val="ListParagraphChar"/>
    <w:link w:val="BulletIndented"/>
    <w:rsid w:val="007C2630"/>
    <w:rPr>
      <w:lang w:eastAsia="en-US"/>
    </w:rPr>
  </w:style>
  <w:style w:type="paragraph" w:customStyle="1" w:styleId="SubHeader">
    <w:name w:val="Sub Header"/>
    <w:next w:val="BulletIndented"/>
    <w:link w:val="SubHeaderChar"/>
    <w:qFormat/>
    <w:rsid w:val="007C2630"/>
    <w:pPr>
      <w:numPr>
        <w:ilvl w:val="1"/>
      </w:numPr>
    </w:pPr>
    <w:rPr>
      <w:rFonts w:asciiTheme="majorHAnsi" w:eastAsiaTheme="majorEastAsia" w:hAnsiTheme="majorHAnsi" w:cstheme="majorBidi"/>
      <w:i/>
      <w:iCs/>
      <w:color w:val="404040" w:themeColor="text1" w:themeTint="BF"/>
      <w:spacing w:val="15"/>
      <w:sz w:val="22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7C2630"/>
    <w:pPr>
      <w:numPr>
        <w:ilvl w:val="1"/>
      </w:numPr>
    </w:pPr>
    <w:rPr>
      <w:rFonts w:asciiTheme="majorHAnsi" w:eastAsiaTheme="majorEastAsia" w:hAnsiTheme="majorHAnsi" w:cstheme="majorBidi"/>
      <w:i/>
      <w:iCs/>
      <w:color w:val="FCDB31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C2630"/>
    <w:rPr>
      <w:rFonts w:asciiTheme="majorHAnsi" w:eastAsiaTheme="majorEastAsia" w:hAnsiTheme="majorHAnsi" w:cstheme="majorBidi"/>
      <w:i/>
      <w:iCs/>
      <w:color w:val="FCDB31" w:themeColor="accent1"/>
      <w:spacing w:val="15"/>
      <w:sz w:val="24"/>
      <w:szCs w:val="24"/>
    </w:rPr>
  </w:style>
  <w:style w:type="character" w:customStyle="1" w:styleId="SubHeaderChar">
    <w:name w:val="Sub Header Char"/>
    <w:basedOn w:val="SubtitleChar"/>
    <w:link w:val="SubHeader"/>
    <w:rsid w:val="007C2630"/>
    <w:rPr>
      <w:rFonts w:asciiTheme="majorHAnsi" w:eastAsiaTheme="majorEastAsia" w:hAnsiTheme="majorHAnsi" w:cstheme="majorBidi"/>
      <w:i/>
      <w:iCs/>
      <w:color w:val="404040" w:themeColor="text1" w:themeTint="BF"/>
      <w:spacing w:val="15"/>
      <w:sz w:val="22"/>
      <w:szCs w:val="24"/>
    </w:rPr>
  </w:style>
  <w:style w:type="paragraph" w:customStyle="1" w:styleId="Body">
    <w:name w:val="Body"/>
    <w:basedOn w:val="Normal"/>
    <w:link w:val="BodyChar"/>
    <w:qFormat/>
    <w:rsid w:val="007C2630"/>
    <w:pPr>
      <w:spacing w:line="360" w:lineRule="auto"/>
    </w:pPr>
  </w:style>
  <w:style w:type="character" w:customStyle="1" w:styleId="BodyChar">
    <w:name w:val="Body Char"/>
    <w:basedOn w:val="DefaultParagraphFont"/>
    <w:link w:val="Body"/>
    <w:rsid w:val="007C2630"/>
  </w:style>
  <w:style w:type="paragraph" w:customStyle="1" w:styleId="Heading1Numbered">
    <w:name w:val="Heading 1 Numbered"/>
    <w:basedOn w:val="Heading1"/>
    <w:link w:val="Heading1NumberedChar"/>
    <w:qFormat/>
    <w:rsid w:val="00202760"/>
    <w:pPr>
      <w:numPr>
        <w:numId w:val="11"/>
      </w:numPr>
      <w:ind w:left="357" w:hanging="357"/>
    </w:pPr>
  </w:style>
  <w:style w:type="character" w:customStyle="1" w:styleId="Heading1NumberedChar">
    <w:name w:val="Heading 1 Numbered Char"/>
    <w:basedOn w:val="Heading1Char"/>
    <w:link w:val="Heading1Numbered"/>
    <w:rsid w:val="00202760"/>
    <w:rPr>
      <w:rFonts w:eastAsiaTheme="majorEastAsia" w:cstheme="majorBidi"/>
      <w:bCs/>
      <w:color w:val="FF0000"/>
      <w:sz w:val="24"/>
      <w:szCs w:val="28"/>
    </w:rPr>
  </w:style>
  <w:style w:type="paragraph" w:customStyle="1" w:styleId="Heading2Numbered">
    <w:name w:val="Heading 2 Numbered"/>
    <w:basedOn w:val="Heading1Numbered"/>
    <w:link w:val="Heading2NumberedChar"/>
    <w:qFormat/>
    <w:rsid w:val="007C2630"/>
    <w:pPr>
      <w:numPr>
        <w:ilvl w:val="1"/>
      </w:numPr>
      <w:ind w:left="360"/>
    </w:pPr>
    <w:rPr>
      <w:color w:val="595959" w:themeColor="text1" w:themeTint="A6"/>
      <w:sz w:val="22"/>
    </w:rPr>
  </w:style>
  <w:style w:type="character" w:customStyle="1" w:styleId="Heading2NumberedChar">
    <w:name w:val="Heading 2 Numbered Char"/>
    <w:basedOn w:val="Heading1NumberedChar"/>
    <w:link w:val="Heading2Numbered"/>
    <w:rsid w:val="007C2630"/>
    <w:rPr>
      <w:rFonts w:eastAsiaTheme="majorEastAsia" w:cstheme="majorBidi"/>
      <w:bCs/>
      <w:color w:val="595959" w:themeColor="text1" w:themeTint="A6"/>
      <w:sz w:val="22"/>
      <w:szCs w:val="28"/>
    </w:rPr>
  </w:style>
  <w:style w:type="paragraph" w:customStyle="1" w:styleId="CopyrightFooter">
    <w:name w:val="Copyright Footer"/>
    <w:basedOn w:val="Footer"/>
    <w:link w:val="CopyrightFooterChar"/>
    <w:rsid w:val="007C2630"/>
    <w:pPr>
      <w:tabs>
        <w:tab w:val="clear" w:pos="4513"/>
        <w:tab w:val="clear" w:pos="9026"/>
        <w:tab w:val="right" w:pos="10206"/>
      </w:tabs>
    </w:pPr>
  </w:style>
  <w:style w:type="character" w:customStyle="1" w:styleId="CopyrightFooterChar">
    <w:name w:val="Copyright Footer Char"/>
    <w:basedOn w:val="FooterChar"/>
    <w:link w:val="CopyrightFooter"/>
    <w:rsid w:val="007C2630"/>
    <w:rPr>
      <w:sz w:val="16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23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GODDARD2\OneDrive%20-%20Serco\Wades%20Sharedrive\10.0%20Documents%20Data%20Records\In%20Drafting%20Cycle\ISO%20System\ASP-SEW-013%20Incident%20Management\Serco%20Word%20Template%20-%20Portrait%20(6)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1F7C9357-ACF6-4E1A-B550-3DE60D7CFB0E}">
    <t:Anchor>
      <t:Comment id="211132969"/>
    </t:Anchor>
    <t:History>
      <t:Event id="{EB5B793D-23B2-4310-B1D4-0B7662A57594}" time="2021-03-11T03:28:47.532Z">
        <t:Attribution userId="S::kym.bancroft@serco-ap.com::e5468f3f-b1f8-4d84-9a7a-d039dc191005" userProvider="AD" userName="Bancroft, Kym (Serco ASPAC)"/>
        <t:Anchor>
          <t:Comment id="211132969"/>
        </t:Anchor>
        <t:Create/>
      </t:Event>
      <t:Event id="{AE71C9F2-395D-48AC-B29A-79028B0CA538}" time="2021-03-11T03:28:47.532Z">
        <t:Attribution userId="S::kym.bancroft@serco-ap.com::e5468f3f-b1f8-4d84-9a7a-d039dc191005" userProvider="AD" userName="Bancroft, Kym (Serco ASPAC)"/>
        <t:Anchor>
          <t:Comment id="211132969"/>
        </t:Anchor>
        <t:Assign userId="S::Rahn.Goddard@serco-ap.com::0ff8d201-76bc-476a-a001-a1dd56fb2593" userProvider="AD" userName="Goddard, Rahn (Serco ASPAC)"/>
      </t:Event>
      <t:Event id="{FD2E6382-3602-4A1F-8726-59CE93D246FA}" time="2021-03-11T03:28:47.532Z">
        <t:Attribution userId="S::kym.bancroft@serco-ap.com::e5468f3f-b1f8-4d84-9a7a-d039dc191005" userProvider="AD" userName="Bancroft, Kym (Serco ASPAC)"/>
        <t:Anchor>
          <t:Comment id="211132969"/>
        </t:Anchor>
        <t:SetTitle title="@Goddard, Rahn (Serco ASPAC) is there anything from FFA's form that would be good on ours and can we add Serco logo?"/>
      </t:Event>
    </t:History>
  </t:Task>
</t:Tasks>
</file>

<file path=word/theme/theme1.xml><?xml version="1.0" encoding="utf-8"?>
<a:theme xmlns:a="http://schemas.openxmlformats.org/drawingml/2006/main" name="Serco Letterhead">
  <a:themeElements>
    <a:clrScheme name="Serco 2016">
      <a:dk1>
        <a:srgbClr val="000000"/>
      </a:dk1>
      <a:lt1>
        <a:srgbClr val="EB2D2E"/>
      </a:lt1>
      <a:dk2>
        <a:srgbClr val="46555A"/>
      </a:dk2>
      <a:lt2>
        <a:srgbClr val="94191F"/>
      </a:lt2>
      <a:accent1>
        <a:srgbClr val="FCDB31"/>
      </a:accent1>
      <a:accent2>
        <a:srgbClr val="F79C31"/>
      </a:accent2>
      <a:accent3>
        <a:srgbClr val="74BD4C"/>
      </a:accent3>
      <a:accent4>
        <a:srgbClr val="147056"/>
      </a:accent4>
      <a:accent5>
        <a:srgbClr val="4CC8F2"/>
      </a:accent5>
      <a:accent6>
        <a:srgbClr val="0A4892"/>
      </a:accent6>
      <a:hlink>
        <a:srgbClr val="EB2D2E"/>
      </a:hlink>
      <a:folHlink>
        <a:srgbClr val="BD2029"/>
      </a:folHlink>
    </a:clrScheme>
    <a:fontScheme name="Tahoma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11638cc-3ed8-4da2-b56a-e5a4575c33a3">
      <UserInfo>
        <DisplayName>Shereen Estefanos</DisplayName>
        <AccountId>1340</AccountId>
        <AccountType/>
      </UserInfo>
      <UserInfo>
        <DisplayName>Savino, Roberta (serco ASPAC)</DisplayName>
        <AccountId>644</AccountId>
        <AccountType/>
      </UserInfo>
    </SharedWithUsers>
    <lcf76f155ced4ddcb4097134ff3c332f xmlns="89bbb187-cab9-4d2f-b7df-c9e2fd5d0e10">
      <Terms xmlns="http://schemas.microsoft.com/office/infopath/2007/PartnerControls"/>
    </lcf76f155ced4ddcb4097134ff3c332f>
    <TaxCatchAll xmlns="e11638cc-3ed8-4da2-b56a-e5a4575c33a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21091776A7B4FAAE3BB4B604D759A" ma:contentTypeVersion="15" ma:contentTypeDescription="Create a new document." ma:contentTypeScope="" ma:versionID="f3eff73f2a4210cc695ffcf13d055cef">
  <xsd:schema xmlns:xsd="http://www.w3.org/2001/XMLSchema" xmlns:xs="http://www.w3.org/2001/XMLSchema" xmlns:p="http://schemas.microsoft.com/office/2006/metadata/properties" xmlns:ns2="89bbb187-cab9-4d2f-b7df-c9e2fd5d0e10" xmlns:ns3="e11638cc-3ed8-4da2-b56a-e5a4575c33a3" targetNamespace="http://schemas.microsoft.com/office/2006/metadata/properties" ma:root="true" ma:fieldsID="b6d8612a129eb5e72e388c28e9e21955" ns2:_="" ns3:_="">
    <xsd:import namespace="89bbb187-cab9-4d2f-b7df-c9e2fd5d0e10"/>
    <xsd:import namespace="e11638cc-3ed8-4da2-b56a-e5a4575c33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bb187-cab9-4d2f-b7df-c9e2fd5d0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e8055b6-ef1e-4d4a-afe9-1a4e5710a6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638cc-3ed8-4da2-b56a-e5a4575c33a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6b691b6-ffd0-4f6b-a230-bfa221099b55}" ma:internalName="TaxCatchAll" ma:showField="CatchAllData" ma:web="e11638cc-3ed8-4da2-b56a-e5a4575c33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62F608-567B-4846-9C86-EC432EF1DB2D}">
  <ds:schemaRefs>
    <ds:schemaRef ds:uri="http://schemas.microsoft.com/office/2006/metadata/properties"/>
    <ds:schemaRef ds:uri="http://schemas.microsoft.com/office/infopath/2007/PartnerControls"/>
    <ds:schemaRef ds:uri="e11638cc-3ed8-4da2-b56a-e5a4575c33a3"/>
    <ds:schemaRef ds:uri="89bbb187-cab9-4d2f-b7df-c9e2fd5d0e10"/>
  </ds:schemaRefs>
</ds:datastoreItem>
</file>

<file path=customXml/itemProps2.xml><?xml version="1.0" encoding="utf-8"?>
<ds:datastoreItem xmlns:ds="http://schemas.openxmlformats.org/officeDocument/2006/customXml" ds:itemID="{A5E2934C-70B3-43A4-9E80-1FBF91A3DD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EC739C-5635-4E36-9A72-6FE72EF91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bbb187-cab9-4d2f-b7df-c9e2fd5d0e10"/>
    <ds:schemaRef ds:uri="e11638cc-3ed8-4da2-b56a-e5a4575c3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68A5CF-1844-4DCB-89AC-B9D7CB50FE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Serco Word Template - Portrait (6)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>Serco Citizen Services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Goddard, Rahn (Serco ASPAC)</dc:creator>
  <cp:lastModifiedBy>Jessica Arana Cardoso</cp:lastModifiedBy>
  <cp:revision>10</cp:revision>
  <cp:lastPrinted>2016-06-14T09:59:00Z</cp:lastPrinted>
  <dcterms:created xsi:type="dcterms:W3CDTF">2024-01-02T07:56:00Z</dcterms:created>
  <dcterms:modified xsi:type="dcterms:W3CDTF">2025-03-10T03:46:00Z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4a663b2e-63ce-453b-ae7b-313a879cc342</vt:lpwstr>
  </property>
  <property fmtid="{D5CDD505-2E9C-101B-9397-08002B2CF9AE}" pid="3" name="aliashDocumentMarking">
    <vt:lpwstr>SERCO INTERNAL</vt:lpwstr>
  </property>
  <property fmtid="{D5CDD505-2E9C-101B-9397-08002B2CF9AE}" pid="4" name="SercoClassification">
    <vt:lpwstr>SERCO INTERNAL</vt:lpwstr>
  </property>
  <property fmtid="{D5CDD505-2E9C-101B-9397-08002B2CF9AE}" pid="5" name="ContentTypeId">
    <vt:lpwstr>0x010100D2021091776A7B4FAAE3BB4B604D759A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SIP_Label_d6fb369a-307f-449b-a188-56348c6f1760_Enabled">
    <vt:lpwstr>true</vt:lpwstr>
  </property>
  <property fmtid="{D5CDD505-2E9C-101B-9397-08002B2CF9AE}" pid="11" name="MSIP_Label_d6fb369a-307f-449b-a188-56348c6f1760_SetDate">
    <vt:lpwstr>2021-01-21T04:25:13Z</vt:lpwstr>
  </property>
  <property fmtid="{D5CDD505-2E9C-101B-9397-08002B2CF9AE}" pid="12" name="MSIP_Label_d6fb369a-307f-449b-a188-56348c6f1760_Method">
    <vt:lpwstr>Privileged</vt:lpwstr>
  </property>
  <property fmtid="{D5CDD505-2E9C-101B-9397-08002B2CF9AE}" pid="13" name="MSIP_Label_d6fb369a-307f-449b-a188-56348c6f1760_Name">
    <vt:lpwstr>d6fb369a-307f-449b-a188-56348c6f1760</vt:lpwstr>
  </property>
  <property fmtid="{D5CDD505-2E9C-101B-9397-08002B2CF9AE}" pid="14" name="MSIP_Label_d6fb369a-307f-449b-a188-56348c6f1760_SiteId">
    <vt:lpwstr>f93616dd-45a6-40c8-9e29-adab2fb5f25c</vt:lpwstr>
  </property>
  <property fmtid="{D5CDD505-2E9C-101B-9397-08002B2CF9AE}" pid="15" name="MSIP_Label_d6fb369a-307f-449b-a188-56348c6f1760_ActionId">
    <vt:lpwstr>f6e4935b-7c0e-4808-9ec5-4619f1e0911e</vt:lpwstr>
  </property>
  <property fmtid="{D5CDD505-2E9C-101B-9397-08002B2CF9AE}" pid="16" name="MSIP_Label_d6fb369a-307f-449b-a188-56348c6f1760_ContentBits">
    <vt:lpwstr>1</vt:lpwstr>
  </property>
  <property fmtid="{D5CDD505-2E9C-101B-9397-08002B2CF9AE}" pid="17" name="MediaServiceImageTags">
    <vt:lpwstr/>
  </property>
  <property fmtid="{D5CDD505-2E9C-101B-9397-08002B2CF9AE}" pid="18" name="GrammarlyDocumentId">
    <vt:lpwstr>64810cb77e7fcc2fa441f6ce5e74100954c2332c622ddade11d9cb78e014df2a</vt:lpwstr>
  </property>
</Properties>
</file>